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22A57" w14:textId="75229437" w:rsidR="0062277A" w:rsidRPr="00DD2F24" w:rsidRDefault="00A80E33" w:rsidP="00DD2F24">
      <w:pPr>
        <w:spacing w:after="0" w:line="240" w:lineRule="auto"/>
        <w:jc w:val="right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62277A" w:rsidRPr="00DD2F24">
        <w:rPr>
          <w:rFonts w:ascii="Times New Roman" w:eastAsia="Times New Roman" w:hAnsi="Times New Roman"/>
          <w:sz w:val="21"/>
          <w:szCs w:val="21"/>
          <w:lang w:eastAsia="ru-RU"/>
        </w:rPr>
        <w:t>УТВЕРЖДАЮ</w:t>
      </w:r>
    </w:p>
    <w:p w14:paraId="0B8F3CC0" w14:textId="77777777" w:rsidR="0062277A" w:rsidRPr="00DD2F24" w:rsidRDefault="0062277A" w:rsidP="00DD2F24">
      <w:pPr>
        <w:spacing w:after="0" w:line="240" w:lineRule="auto"/>
        <w:jc w:val="right"/>
        <w:rPr>
          <w:rFonts w:ascii="Times New Roman" w:eastAsia="Times New Roman" w:hAnsi="Times New Roman"/>
          <w:sz w:val="21"/>
          <w:szCs w:val="21"/>
          <w:lang w:eastAsia="ru-RU"/>
        </w:rPr>
      </w:pPr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>Зав. кафедрой гигиены, медицины труда</w:t>
      </w:r>
    </w:p>
    <w:p w14:paraId="111A5B55" w14:textId="77777777" w:rsidR="0062277A" w:rsidRPr="00DD2F24" w:rsidRDefault="0062277A" w:rsidP="00DD2F24">
      <w:pPr>
        <w:spacing w:after="0" w:line="240" w:lineRule="auto"/>
        <w:jc w:val="right"/>
        <w:rPr>
          <w:rFonts w:ascii="Times New Roman" w:eastAsia="Times New Roman" w:hAnsi="Times New Roman"/>
          <w:sz w:val="21"/>
          <w:szCs w:val="21"/>
          <w:lang w:eastAsia="ru-RU"/>
        </w:rPr>
      </w:pPr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 xml:space="preserve">профессор Л.М. </w:t>
      </w:r>
      <w:proofErr w:type="spellStart"/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>Фатхутдинова</w:t>
      </w:r>
      <w:proofErr w:type="spellEnd"/>
    </w:p>
    <w:p w14:paraId="03FABF2A" w14:textId="77777777" w:rsidR="0062277A" w:rsidRPr="00DD2F24" w:rsidRDefault="0062277A" w:rsidP="00DD2F24">
      <w:pPr>
        <w:spacing w:after="0" w:line="240" w:lineRule="auto"/>
        <w:jc w:val="right"/>
        <w:rPr>
          <w:rFonts w:ascii="Times New Roman" w:eastAsia="Times New Roman" w:hAnsi="Times New Roman"/>
          <w:sz w:val="21"/>
          <w:szCs w:val="21"/>
          <w:lang w:eastAsia="ru-RU"/>
        </w:rPr>
      </w:pPr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>________________</w:t>
      </w:r>
    </w:p>
    <w:p w14:paraId="4584518D" w14:textId="31124A45" w:rsidR="00DD2F24" w:rsidRDefault="000F3583" w:rsidP="00DD2F24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</w:rPr>
        <w:t xml:space="preserve">                                                                  </w:t>
      </w:r>
      <w:r w:rsidR="00386BA3" w:rsidRPr="00386BA3">
        <w:rPr>
          <w:rFonts w:ascii="Times New Roman" w:hAnsi="Times New Roman"/>
          <w:sz w:val="21"/>
          <w:szCs w:val="21"/>
        </w:rPr>
        <w:t xml:space="preserve">02 </w:t>
      </w:r>
      <w:r w:rsidR="00386BA3">
        <w:rPr>
          <w:rFonts w:ascii="Times New Roman" w:hAnsi="Times New Roman"/>
          <w:sz w:val="21"/>
          <w:szCs w:val="21"/>
        </w:rPr>
        <w:t xml:space="preserve">июля </w:t>
      </w:r>
      <w:r w:rsidR="00FD5D33">
        <w:rPr>
          <w:rFonts w:ascii="Times New Roman" w:hAnsi="Times New Roman"/>
          <w:sz w:val="21"/>
          <w:szCs w:val="21"/>
        </w:rPr>
        <w:t>202</w:t>
      </w:r>
      <w:r w:rsidR="00321709" w:rsidRPr="00B75324">
        <w:rPr>
          <w:rFonts w:ascii="Times New Roman" w:hAnsi="Times New Roman"/>
          <w:sz w:val="21"/>
          <w:szCs w:val="21"/>
        </w:rPr>
        <w:t>3</w:t>
      </w:r>
      <w:r w:rsidR="00386BA3">
        <w:rPr>
          <w:rFonts w:ascii="Times New Roman" w:hAnsi="Times New Roman"/>
          <w:sz w:val="21"/>
          <w:szCs w:val="21"/>
        </w:rPr>
        <w:t xml:space="preserve"> г.</w:t>
      </w:r>
      <w:r w:rsidRPr="00DD2F24">
        <w:rPr>
          <w:rFonts w:ascii="Times New Roman" w:hAnsi="Times New Roman"/>
          <w:sz w:val="21"/>
          <w:szCs w:val="21"/>
        </w:rPr>
        <w:t xml:space="preserve">     </w:t>
      </w:r>
    </w:p>
    <w:p w14:paraId="6D34EF53" w14:textId="77777777" w:rsidR="00FD5D33" w:rsidRDefault="00FD5D33" w:rsidP="006531D4">
      <w:pPr>
        <w:spacing w:after="0" w:line="240" w:lineRule="auto"/>
        <w:rPr>
          <w:rFonts w:ascii="Times New Roman" w:hAnsi="Times New Roman"/>
          <w:sz w:val="21"/>
          <w:szCs w:val="21"/>
          <w:highlight w:val="lightGray"/>
        </w:rPr>
      </w:pPr>
    </w:p>
    <w:p w14:paraId="77893739" w14:textId="41FC23A8" w:rsidR="001B61C4" w:rsidRPr="006531D4" w:rsidRDefault="001B61C4" w:rsidP="00FD5D33">
      <w:pPr>
        <w:spacing w:after="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FD5D33">
        <w:rPr>
          <w:rFonts w:ascii="Times New Roman" w:hAnsi="Times New Roman"/>
          <w:sz w:val="21"/>
          <w:szCs w:val="21"/>
        </w:rPr>
        <w:t>Расписание</w:t>
      </w:r>
      <w:r w:rsidR="009D6FE5" w:rsidRPr="00FD5D33">
        <w:rPr>
          <w:rFonts w:ascii="Times New Roman" w:hAnsi="Times New Roman"/>
          <w:sz w:val="21"/>
          <w:szCs w:val="21"/>
        </w:rPr>
        <w:t xml:space="preserve"> лекционных</w:t>
      </w:r>
      <w:r w:rsidRPr="00FD5D33">
        <w:rPr>
          <w:rFonts w:ascii="Times New Roman" w:hAnsi="Times New Roman"/>
          <w:sz w:val="21"/>
          <w:szCs w:val="21"/>
        </w:rPr>
        <w:t xml:space="preserve"> занятий по дисциплине «</w:t>
      </w:r>
      <w:r w:rsidRPr="00FD5D33">
        <w:rPr>
          <w:rFonts w:ascii="Times New Roman" w:hAnsi="Times New Roman"/>
          <w:b/>
          <w:sz w:val="21"/>
          <w:szCs w:val="21"/>
        </w:rPr>
        <w:t>Гигиена</w:t>
      </w:r>
      <w:r w:rsidRPr="00FD5D33">
        <w:rPr>
          <w:rFonts w:ascii="Times New Roman" w:hAnsi="Times New Roman"/>
          <w:sz w:val="21"/>
          <w:szCs w:val="21"/>
        </w:rPr>
        <w:t xml:space="preserve">» для студентов </w:t>
      </w:r>
      <w:r w:rsidR="00E5714D" w:rsidRPr="00FD5D33">
        <w:rPr>
          <w:rFonts w:ascii="Times New Roman" w:hAnsi="Times New Roman"/>
          <w:b/>
          <w:sz w:val="21"/>
          <w:szCs w:val="21"/>
        </w:rPr>
        <w:t>3</w:t>
      </w:r>
      <w:r w:rsidRPr="00FD5D33">
        <w:rPr>
          <w:rFonts w:ascii="Times New Roman" w:hAnsi="Times New Roman"/>
          <w:sz w:val="21"/>
          <w:szCs w:val="21"/>
        </w:rPr>
        <w:t xml:space="preserve"> курса </w:t>
      </w:r>
      <w:r w:rsidRPr="00FD5D33">
        <w:rPr>
          <w:rFonts w:ascii="Times New Roman" w:hAnsi="Times New Roman"/>
          <w:b/>
          <w:sz w:val="21"/>
          <w:szCs w:val="21"/>
        </w:rPr>
        <w:t xml:space="preserve">лечебного </w:t>
      </w:r>
      <w:r w:rsidRPr="00FD5D33">
        <w:rPr>
          <w:rFonts w:ascii="Times New Roman" w:hAnsi="Times New Roman"/>
          <w:sz w:val="21"/>
          <w:szCs w:val="21"/>
        </w:rPr>
        <w:t>факультета (международное отд</w:t>
      </w:r>
      <w:r w:rsidR="00E5714D" w:rsidRPr="00FD5D33">
        <w:rPr>
          <w:rFonts w:ascii="Times New Roman" w:hAnsi="Times New Roman"/>
          <w:sz w:val="21"/>
          <w:szCs w:val="21"/>
        </w:rPr>
        <w:t>еление) на осенний семестр 202</w:t>
      </w:r>
      <w:r w:rsidR="00321709" w:rsidRPr="00321709">
        <w:rPr>
          <w:rFonts w:ascii="Times New Roman" w:hAnsi="Times New Roman"/>
          <w:sz w:val="21"/>
          <w:szCs w:val="21"/>
        </w:rPr>
        <w:t>3</w:t>
      </w:r>
      <w:r w:rsidR="00E5714D" w:rsidRPr="00FD5D33">
        <w:rPr>
          <w:rFonts w:ascii="Times New Roman" w:hAnsi="Times New Roman"/>
          <w:sz w:val="21"/>
          <w:szCs w:val="21"/>
        </w:rPr>
        <w:t>/2</w:t>
      </w:r>
      <w:r w:rsidR="00321709" w:rsidRPr="00321709">
        <w:rPr>
          <w:rFonts w:ascii="Times New Roman" w:hAnsi="Times New Roman"/>
          <w:sz w:val="21"/>
          <w:szCs w:val="21"/>
        </w:rPr>
        <w:t>4</w:t>
      </w:r>
      <w:r w:rsidRPr="00FD5D33">
        <w:rPr>
          <w:rFonts w:ascii="Times New Roman" w:hAnsi="Times New Roman"/>
          <w:sz w:val="21"/>
          <w:szCs w:val="21"/>
        </w:rPr>
        <w:t xml:space="preserve"> учебного года</w:t>
      </w:r>
    </w:p>
    <w:p w14:paraId="66187B6B" w14:textId="77777777" w:rsidR="001B61C4" w:rsidRPr="00E744F5" w:rsidRDefault="001B61C4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</w:p>
    <w:tbl>
      <w:tblPr>
        <w:tblW w:w="102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6"/>
        <w:gridCol w:w="992"/>
        <w:gridCol w:w="2409"/>
        <w:gridCol w:w="1446"/>
      </w:tblGrid>
      <w:tr w:rsidR="00E5714D" w:rsidRPr="00E744F5" w14:paraId="00794A2F" w14:textId="77777777" w:rsidTr="008D634E">
        <w:trPr>
          <w:trHeight w:val="293"/>
          <w:jc w:val="center"/>
        </w:trPr>
        <w:tc>
          <w:tcPr>
            <w:tcW w:w="5386" w:type="dxa"/>
          </w:tcPr>
          <w:p w14:paraId="54439F7F" w14:textId="77777777" w:rsidR="00E5714D" w:rsidRPr="00581BF0" w:rsidRDefault="00E5714D" w:rsidP="00DD2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proofErr w:type="spellStart"/>
            <w:r w:rsidRPr="00581BF0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Вр</w:t>
            </w:r>
            <w:r w:rsidR="00E35536" w:rsidRPr="00581BF0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емя</w:t>
            </w:r>
            <w:proofErr w:type="spellEnd"/>
          </w:p>
        </w:tc>
        <w:tc>
          <w:tcPr>
            <w:tcW w:w="992" w:type="dxa"/>
          </w:tcPr>
          <w:p w14:paraId="414AACFE" w14:textId="77777777" w:rsidR="00E5714D" w:rsidRPr="00581BF0" w:rsidRDefault="00E5714D" w:rsidP="00DD2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proofErr w:type="spellStart"/>
            <w:r w:rsidRPr="00581BF0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Группы</w:t>
            </w:r>
            <w:proofErr w:type="spellEnd"/>
          </w:p>
        </w:tc>
        <w:tc>
          <w:tcPr>
            <w:tcW w:w="2409" w:type="dxa"/>
          </w:tcPr>
          <w:p w14:paraId="68DB6EA7" w14:textId="77777777" w:rsidR="00E5714D" w:rsidRPr="00581BF0" w:rsidRDefault="00E5714D" w:rsidP="00DD2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 w:rsidRPr="00581BF0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 xml:space="preserve">ФИО </w:t>
            </w:r>
            <w:proofErr w:type="spellStart"/>
            <w:r w:rsidRPr="00581BF0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Преподавателя</w:t>
            </w:r>
            <w:proofErr w:type="spellEnd"/>
          </w:p>
        </w:tc>
        <w:tc>
          <w:tcPr>
            <w:tcW w:w="1446" w:type="dxa"/>
          </w:tcPr>
          <w:p w14:paraId="4530E977" w14:textId="77777777" w:rsidR="00E5714D" w:rsidRPr="00581BF0" w:rsidRDefault="00E5714D" w:rsidP="00DD2F24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proofErr w:type="spellStart"/>
            <w:r w:rsidRPr="00581BF0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Аудитория</w:t>
            </w:r>
            <w:proofErr w:type="spellEnd"/>
          </w:p>
        </w:tc>
      </w:tr>
      <w:tr w:rsidR="00FD5D33" w:rsidRPr="00E744F5" w14:paraId="7A04BD3F" w14:textId="77777777" w:rsidTr="008D634E">
        <w:trPr>
          <w:jc w:val="center"/>
        </w:trPr>
        <w:tc>
          <w:tcPr>
            <w:tcW w:w="5386" w:type="dxa"/>
          </w:tcPr>
          <w:p w14:paraId="41AC5021" w14:textId="77777777" w:rsidR="00FD5D33" w:rsidRDefault="00FD5D33" w:rsidP="00FD5D3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3F63">
              <w:rPr>
                <w:rFonts w:ascii="Times New Roman" w:hAnsi="Times New Roman"/>
                <w:sz w:val="21"/>
                <w:szCs w:val="21"/>
              </w:rPr>
              <w:t>16.00 – 17.35 Вторник (2-11 недели)</w:t>
            </w:r>
          </w:p>
          <w:p w14:paraId="263DEEFA" w14:textId="0F609823" w:rsidR="00FD5D33" w:rsidRPr="00581BF0" w:rsidRDefault="0005757B" w:rsidP="00FD5D3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5</w:t>
            </w:r>
            <w:r>
              <w:rPr>
                <w:rFonts w:ascii="Times New Roman" w:hAnsi="Times New Roman"/>
                <w:sz w:val="21"/>
                <w:szCs w:val="21"/>
              </w:rPr>
              <w:t>.09, 12.09, 19.09, 26.09, 3.10, 10.10, 17.10, 24.10, 31.10, 7</w:t>
            </w:r>
            <w:r w:rsidR="00FD5D33">
              <w:rPr>
                <w:rFonts w:ascii="Times New Roman" w:hAnsi="Times New Roman"/>
                <w:sz w:val="21"/>
                <w:szCs w:val="21"/>
              </w:rPr>
              <w:t>.11</w:t>
            </w:r>
          </w:p>
        </w:tc>
        <w:tc>
          <w:tcPr>
            <w:tcW w:w="992" w:type="dxa"/>
          </w:tcPr>
          <w:p w14:paraId="41842287" w14:textId="138474A7" w:rsidR="00FD5D33" w:rsidRPr="00581BF0" w:rsidRDefault="00FD5D33" w:rsidP="00FD5D3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93F63">
              <w:rPr>
                <w:rFonts w:ascii="Times New Roman" w:hAnsi="Times New Roman"/>
                <w:sz w:val="21"/>
                <w:szCs w:val="21"/>
              </w:rPr>
              <w:t xml:space="preserve">1 поток </w:t>
            </w:r>
          </w:p>
        </w:tc>
        <w:tc>
          <w:tcPr>
            <w:tcW w:w="2409" w:type="dxa"/>
          </w:tcPr>
          <w:p w14:paraId="052D7EB2" w14:textId="39764995" w:rsidR="00FD5D33" w:rsidRPr="00581BF0" w:rsidRDefault="00FD5D33" w:rsidP="00FD5D3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93F63">
              <w:rPr>
                <w:rFonts w:ascii="Times New Roman" w:hAnsi="Times New Roman"/>
                <w:sz w:val="21"/>
                <w:szCs w:val="21"/>
              </w:rPr>
              <w:t xml:space="preserve">Л.М. </w:t>
            </w:r>
            <w:proofErr w:type="spellStart"/>
            <w:r w:rsidRPr="00893F63"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</w:p>
        </w:tc>
        <w:tc>
          <w:tcPr>
            <w:tcW w:w="1446" w:type="dxa"/>
          </w:tcPr>
          <w:p w14:paraId="3D622A7C" w14:textId="14BCD030" w:rsidR="00FD5D33" w:rsidRPr="00581BF0" w:rsidRDefault="00FD5D33" w:rsidP="00FD5D3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93F6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FD5D33" w:rsidRPr="00E744F5" w14:paraId="332FDE23" w14:textId="77777777" w:rsidTr="008D634E">
        <w:trPr>
          <w:jc w:val="center"/>
        </w:trPr>
        <w:tc>
          <w:tcPr>
            <w:tcW w:w="5386" w:type="dxa"/>
          </w:tcPr>
          <w:p w14:paraId="2A8B7D75" w14:textId="77777777" w:rsidR="00FD5D33" w:rsidRPr="00893F63" w:rsidRDefault="00FD5D33" w:rsidP="00FD5D3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93F63">
              <w:rPr>
                <w:rFonts w:ascii="Times New Roman" w:hAnsi="Times New Roman"/>
                <w:sz w:val="21"/>
                <w:szCs w:val="21"/>
                <w:lang w:val="en-US"/>
              </w:rPr>
              <w:t>16:00-17:</w:t>
            </w:r>
            <w:r w:rsidRPr="00893F63">
              <w:rPr>
                <w:rFonts w:ascii="Times New Roman" w:hAnsi="Times New Roman"/>
                <w:sz w:val="21"/>
                <w:szCs w:val="21"/>
              </w:rPr>
              <w:t>35 Четверг</w:t>
            </w:r>
            <w:r w:rsidRPr="00893F63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(</w:t>
            </w:r>
            <w:r w:rsidRPr="00893F63">
              <w:rPr>
                <w:rFonts w:ascii="Times New Roman" w:hAnsi="Times New Roman"/>
                <w:sz w:val="21"/>
                <w:szCs w:val="21"/>
              </w:rPr>
              <w:t>2,4,6,8,10-15</w:t>
            </w:r>
            <w:r w:rsidRPr="00893F63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</w:t>
            </w:r>
            <w:r w:rsidRPr="00893F63">
              <w:rPr>
                <w:rFonts w:ascii="Times New Roman" w:hAnsi="Times New Roman"/>
                <w:sz w:val="21"/>
                <w:szCs w:val="21"/>
              </w:rPr>
              <w:t>недели</w:t>
            </w:r>
            <w:r w:rsidRPr="00893F63">
              <w:rPr>
                <w:rFonts w:ascii="Times New Roman" w:hAnsi="Times New Roman"/>
                <w:sz w:val="21"/>
                <w:szCs w:val="21"/>
                <w:lang w:val="en-US"/>
              </w:rPr>
              <w:t>)</w:t>
            </w:r>
          </w:p>
          <w:p w14:paraId="15DA4624" w14:textId="67BD76FB" w:rsidR="00FD5D33" w:rsidRPr="00581BF0" w:rsidRDefault="0005757B" w:rsidP="00FD5D3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7.09, 21.09, 5.10, 19.10, 2.11, 09.11, 16.11, 23.11, 30.11, 7</w:t>
            </w:r>
            <w:r w:rsidR="00FD5D33">
              <w:rPr>
                <w:rFonts w:ascii="Times New Roman" w:hAnsi="Times New Roman"/>
                <w:sz w:val="21"/>
                <w:szCs w:val="21"/>
              </w:rPr>
              <w:t>.12</w:t>
            </w:r>
          </w:p>
        </w:tc>
        <w:tc>
          <w:tcPr>
            <w:tcW w:w="992" w:type="dxa"/>
          </w:tcPr>
          <w:p w14:paraId="2B2546CC" w14:textId="1A954223" w:rsidR="00FD5D33" w:rsidRPr="00581BF0" w:rsidRDefault="00FD5D33" w:rsidP="00FD5D3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93F63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2 </w:t>
            </w:r>
            <w:r w:rsidRPr="00893F63">
              <w:rPr>
                <w:rFonts w:ascii="Times New Roman" w:hAnsi="Times New Roman"/>
                <w:sz w:val="21"/>
                <w:szCs w:val="21"/>
              </w:rPr>
              <w:t>поток</w:t>
            </w:r>
            <w:r w:rsidRPr="00893F63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2409" w:type="dxa"/>
          </w:tcPr>
          <w:p w14:paraId="5019DAFF" w14:textId="6E18CFCD" w:rsidR="00FD5D33" w:rsidRPr="00581BF0" w:rsidRDefault="00FD5D33" w:rsidP="00FD5D3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93F63">
              <w:rPr>
                <w:rFonts w:ascii="Times New Roman" w:hAnsi="Times New Roman"/>
                <w:sz w:val="21"/>
                <w:szCs w:val="21"/>
              </w:rPr>
              <w:t>Л</w:t>
            </w:r>
            <w:r w:rsidRPr="00893F63">
              <w:rPr>
                <w:rFonts w:ascii="Times New Roman" w:hAnsi="Times New Roman"/>
                <w:sz w:val="21"/>
                <w:szCs w:val="21"/>
                <w:lang w:val="en-US"/>
              </w:rPr>
              <w:t>.</w:t>
            </w:r>
            <w:r w:rsidRPr="00893F63">
              <w:rPr>
                <w:rFonts w:ascii="Times New Roman" w:hAnsi="Times New Roman"/>
                <w:sz w:val="21"/>
                <w:szCs w:val="21"/>
              </w:rPr>
              <w:t>М</w:t>
            </w:r>
            <w:r w:rsidRPr="00893F63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. </w:t>
            </w:r>
            <w:proofErr w:type="spellStart"/>
            <w:r w:rsidRPr="00893F63"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</w:p>
        </w:tc>
        <w:tc>
          <w:tcPr>
            <w:tcW w:w="1446" w:type="dxa"/>
          </w:tcPr>
          <w:p w14:paraId="0AF34F24" w14:textId="274204A7" w:rsidR="00FD5D33" w:rsidRPr="00581BF0" w:rsidRDefault="00FD5D33" w:rsidP="00FD5D3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93F6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14:paraId="4E69B82F" w14:textId="5FF46005" w:rsidR="009631BC" w:rsidRDefault="009631BC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</w:p>
    <w:p w14:paraId="0EC0E0BB" w14:textId="77777777" w:rsidR="007A769A" w:rsidRPr="00263C5D" w:rsidRDefault="007A769A" w:rsidP="007A769A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263C5D">
        <w:rPr>
          <w:rFonts w:ascii="Times New Roman" w:hAnsi="Times New Roman"/>
          <w:sz w:val="24"/>
          <w:szCs w:val="24"/>
          <w:lang w:val="en-US"/>
        </w:rPr>
        <w:t xml:space="preserve">Topics of </w:t>
      </w:r>
      <w:r>
        <w:rPr>
          <w:rFonts w:ascii="Times New Roman" w:hAnsi="Times New Roman"/>
          <w:sz w:val="24"/>
          <w:szCs w:val="24"/>
          <w:lang w:val="en-US"/>
        </w:rPr>
        <w:t>Lectures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7A769A" w:rsidRPr="00263C5D" w14:paraId="407397EA" w14:textId="77777777" w:rsidTr="007173BE">
        <w:tc>
          <w:tcPr>
            <w:tcW w:w="534" w:type="dxa"/>
            <w:shd w:val="clear" w:color="auto" w:fill="auto"/>
          </w:tcPr>
          <w:p w14:paraId="187A1FDB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9037" w:type="dxa"/>
            <w:shd w:val="clear" w:color="auto" w:fill="auto"/>
          </w:tcPr>
          <w:p w14:paraId="2024D7B2" w14:textId="77777777" w:rsidR="007A769A" w:rsidRPr="00D06251" w:rsidRDefault="007A769A" w:rsidP="007173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Topics</w:t>
            </w:r>
          </w:p>
        </w:tc>
      </w:tr>
      <w:tr w:rsidR="007A769A" w:rsidRPr="00EA7C03" w14:paraId="71C7112A" w14:textId="77777777" w:rsidTr="007173BE">
        <w:trPr>
          <w:trHeight w:val="329"/>
        </w:trPr>
        <w:tc>
          <w:tcPr>
            <w:tcW w:w="534" w:type="dxa"/>
            <w:shd w:val="clear" w:color="auto" w:fill="auto"/>
          </w:tcPr>
          <w:p w14:paraId="2D97B417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2FE4A628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Introduction to Hygiene</w:t>
            </w:r>
          </w:p>
        </w:tc>
      </w:tr>
      <w:tr w:rsidR="007A769A" w:rsidRPr="00F3625D" w14:paraId="13FE6A05" w14:textId="77777777" w:rsidTr="007173BE">
        <w:tc>
          <w:tcPr>
            <w:tcW w:w="534" w:type="dxa"/>
            <w:shd w:val="clear" w:color="auto" w:fill="auto"/>
          </w:tcPr>
          <w:p w14:paraId="7CEA60C8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468FC17B" w14:textId="77777777" w:rsidR="007A769A" w:rsidRPr="00D06251" w:rsidRDefault="007A769A" w:rsidP="007173BE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Global Environmental Hazards</w:t>
            </w:r>
          </w:p>
        </w:tc>
      </w:tr>
      <w:tr w:rsidR="007A769A" w:rsidRPr="00B75324" w14:paraId="34CAB362" w14:textId="77777777" w:rsidTr="007173BE">
        <w:tc>
          <w:tcPr>
            <w:tcW w:w="534" w:type="dxa"/>
            <w:shd w:val="clear" w:color="auto" w:fill="auto"/>
          </w:tcPr>
          <w:p w14:paraId="22360F98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0F010287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Atmosphere. Climate, Weather and Health</w:t>
            </w:r>
          </w:p>
        </w:tc>
      </w:tr>
      <w:tr w:rsidR="007A769A" w:rsidRPr="00F3625D" w14:paraId="31A2DB9A" w14:textId="77777777" w:rsidTr="007173BE">
        <w:tc>
          <w:tcPr>
            <w:tcW w:w="534" w:type="dxa"/>
            <w:shd w:val="clear" w:color="auto" w:fill="auto"/>
          </w:tcPr>
          <w:p w14:paraId="5F50953C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317A0872" w14:textId="77777777" w:rsidR="007A769A" w:rsidRPr="00D06251" w:rsidRDefault="007A769A" w:rsidP="00717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Outdoor Air Pollution</w:t>
            </w:r>
          </w:p>
        </w:tc>
      </w:tr>
      <w:tr w:rsidR="007A769A" w:rsidRPr="00B75324" w14:paraId="3C6363A1" w14:textId="77777777" w:rsidTr="007173BE">
        <w:tc>
          <w:tcPr>
            <w:tcW w:w="534" w:type="dxa"/>
            <w:shd w:val="clear" w:color="auto" w:fill="auto"/>
          </w:tcPr>
          <w:p w14:paraId="4FCF62C9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620D8991" w14:textId="77777777" w:rsidR="007A769A" w:rsidRPr="00D06251" w:rsidRDefault="007A769A" w:rsidP="00717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Water as a Key Public Health Problem</w:t>
            </w:r>
          </w:p>
        </w:tc>
      </w:tr>
      <w:tr w:rsidR="007A769A" w:rsidRPr="00F3625D" w14:paraId="5717668D" w14:textId="77777777" w:rsidTr="007173BE">
        <w:tc>
          <w:tcPr>
            <w:tcW w:w="534" w:type="dxa"/>
            <w:shd w:val="clear" w:color="auto" w:fill="auto"/>
          </w:tcPr>
          <w:p w14:paraId="4BF1FD2A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1D8A20C2" w14:textId="77777777" w:rsidR="007A769A" w:rsidRPr="00D06251" w:rsidRDefault="007A769A" w:rsidP="00717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Indoor Air Quality</w:t>
            </w:r>
          </w:p>
        </w:tc>
      </w:tr>
      <w:tr w:rsidR="007A769A" w:rsidRPr="00B75324" w14:paraId="63C75AFC" w14:textId="77777777" w:rsidTr="007173BE">
        <w:tc>
          <w:tcPr>
            <w:tcW w:w="534" w:type="dxa"/>
            <w:shd w:val="clear" w:color="auto" w:fill="auto"/>
          </w:tcPr>
          <w:p w14:paraId="37C61247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44B80C94" w14:textId="77777777" w:rsidR="007A769A" w:rsidRPr="007A769A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Sunlight. UV radiation. Lighting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Buildings</w:t>
            </w:r>
          </w:p>
        </w:tc>
      </w:tr>
      <w:tr w:rsidR="007A769A" w:rsidRPr="002B18AE" w14:paraId="705C3E75" w14:textId="77777777" w:rsidTr="007173BE">
        <w:tc>
          <w:tcPr>
            <w:tcW w:w="534" w:type="dxa"/>
            <w:shd w:val="clear" w:color="auto" w:fill="auto"/>
          </w:tcPr>
          <w:p w14:paraId="71FA71DA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2FEE9F26" w14:textId="77777777" w:rsidR="007A769A" w:rsidRPr="00D06251" w:rsidRDefault="007A769A" w:rsidP="007173BE">
            <w:pPr>
              <w:snapToGrid w:val="0"/>
              <w:spacing w:line="19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Hospital Hygiene</w:t>
            </w:r>
          </w:p>
        </w:tc>
      </w:tr>
      <w:tr w:rsidR="007A769A" w:rsidRPr="00B75324" w14:paraId="6B0CC0C4" w14:textId="77777777" w:rsidTr="007173BE">
        <w:tc>
          <w:tcPr>
            <w:tcW w:w="534" w:type="dxa"/>
            <w:shd w:val="clear" w:color="auto" w:fill="auto"/>
          </w:tcPr>
          <w:p w14:paraId="1DD4FD8D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</w:rPr>
            </w:pPr>
            <w:r w:rsidRPr="00D0625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0F0FC532" w14:textId="77777777" w:rsidR="007A769A" w:rsidRPr="00D06251" w:rsidRDefault="007A769A" w:rsidP="007173BE">
            <w:pPr>
              <w:snapToGrid w:val="0"/>
              <w:spacing w:line="19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Children and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dolescents'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evelopment and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ealth</w:t>
            </w:r>
          </w:p>
        </w:tc>
      </w:tr>
      <w:tr w:rsidR="007A769A" w:rsidRPr="00B75324" w14:paraId="3038339B" w14:textId="77777777" w:rsidTr="007173BE">
        <w:tc>
          <w:tcPr>
            <w:tcW w:w="534" w:type="dxa"/>
            <w:shd w:val="clear" w:color="auto" w:fill="auto"/>
          </w:tcPr>
          <w:p w14:paraId="634C027B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</w:rPr>
            </w:pPr>
            <w:r w:rsidRPr="00D0625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76081C72" w14:textId="77777777" w:rsidR="007A769A" w:rsidRPr="00D06251" w:rsidRDefault="007A769A" w:rsidP="007173BE">
            <w:pPr>
              <w:snapToGrid w:val="0"/>
              <w:spacing w:line="19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Hygienic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equirements for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ducational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remises and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eaching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quipment</w:t>
            </w:r>
          </w:p>
        </w:tc>
      </w:tr>
    </w:tbl>
    <w:p w14:paraId="3D1497B4" w14:textId="3306C305" w:rsidR="007A769A" w:rsidRPr="007A769A" w:rsidRDefault="007A769A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  <w:lang w:val="en-US"/>
        </w:rPr>
      </w:pPr>
    </w:p>
    <w:p w14:paraId="25746797" w14:textId="77777777" w:rsidR="007A769A" w:rsidRPr="007A769A" w:rsidRDefault="007A769A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  <w:lang w:val="en-US"/>
        </w:rPr>
      </w:pPr>
    </w:p>
    <w:p w14:paraId="48CBCA40" w14:textId="482566D6" w:rsidR="001B61C4" w:rsidRPr="00FD5D33" w:rsidRDefault="001B61C4" w:rsidP="006531D4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D5D33">
        <w:rPr>
          <w:rFonts w:ascii="Times New Roman" w:hAnsi="Times New Roman"/>
          <w:sz w:val="21"/>
          <w:szCs w:val="21"/>
        </w:rPr>
        <w:t>Расписание практических занятий по дисциплине «</w:t>
      </w:r>
      <w:r w:rsidRPr="00FD5D33">
        <w:rPr>
          <w:rFonts w:ascii="Times New Roman" w:hAnsi="Times New Roman"/>
          <w:b/>
          <w:sz w:val="21"/>
          <w:szCs w:val="21"/>
        </w:rPr>
        <w:t>Гигиена</w:t>
      </w:r>
      <w:r w:rsidRPr="00FD5D33">
        <w:rPr>
          <w:rFonts w:ascii="Times New Roman" w:hAnsi="Times New Roman"/>
          <w:sz w:val="21"/>
          <w:szCs w:val="21"/>
        </w:rPr>
        <w:t xml:space="preserve">» для студентов </w:t>
      </w:r>
      <w:r w:rsidR="00E35536" w:rsidRPr="00FD5D33">
        <w:rPr>
          <w:rFonts w:ascii="Times New Roman" w:hAnsi="Times New Roman"/>
          <w:b/>
          <w:sz w:val="21"/>
          <w:szCs w:val="21"/>
        </w:rPr>
        <w:t>3</w:t>
      </w:r>
      <w:r w:rsidRPr="00FD5D33">
        <w:rPr>
          <w:rFonts w:ascii="Times New Roman" w:hAnsi="Times New Roman"/>
          <w:sz w:val="21"/>
          <w:szCs w:val="21"/>
        </w:rPr>
        <w:t xml:space="preserve"> курса </w:t>
      </w:r>
      <w:r w:rsidRPr="00FD5D33">
        <w:rPr>
          <w:rFonts w:ascii="Times New Roman" w:hAnsi="Times New Roman"/>
          <w:b/>
          <w:sz w:val="21"/>
          <w:szCs w:val="21"/>
        </w:rPr>
        <w:t xml:space="preserve">лечебного </w:t>
      </w:r>
      <w:r w:rsidRPr="00FD5D33">
        <w:rPr>
          <w:rFonts w:ascii="Times New Roman" w:hAnsi="Times New Roman"/>
          <w:sz w:val="21"/>
          <w:szCs w:val="21"/>
        </w:rPr>
        <w:t>факультета (международное отд</w:t>
      </w:r>
      <w:r w:rsidR="00E35536" w:rsidRPr="00FD5D33">
        <w:rPr>
          <w:rFonts w:ascii="Times New Roman" w:hAnsi="Times New Roman"/>
          <w:sz w:val="21"/>
          <w:szCs w:val="21"/>
        </w:rPr>
        <w:t>еление) на осенний семестр 202</w:t>
      </w:r>
      <w:r w:rsidR="00321709" w:rsidRPr="00321709">
        <w:rPr>
          <w:rFonts w:ascii="Times New Roman" w:hAnsi="Times New Roman"/>
          <w:sz w:val="21"/>
          <w:szCs w:val="21"/>
        </w:rPr>
        <w:t>3</w:t>
      </w:r>
      <w:r w:rsidR="00E35536" w:rsidRPr="00FD5D33">
        <w:rPr>
          <w:rFonts w:ascii="Times New Roman" w:hAnsi="Times New Roman"/>
          <w:sz w:val="21"/>
          <w:szCs w:val="21"/>
        </w:rPr>
        <w:t>/2</w:t>
      </w:r>
      <w:r w:rsidR="00321709" w:rsidRPr="00321709">
        <w:rPr>
          <w:rFonts w:ascii="Times New Roman" w:hAnsi="Times New Roman"/>
          <w:sz w:val="21"/>
          <w:szCs w:val="21"/>
        </w:rPr>
        <w:t>4</w:t>
      </w:r>
      <w:r w:rsidRPr="00FD5D33">
        <w:rPr>
          <w:rFonts w:ascii="Times New Roman" w:hAnsi="Times New Roman"/>
          <w:sz w:val="21"/>
          <w:szCs w:val="21"/>
        </w:rPr>
        <w:t xml:space="preserve"> учебного года</w:t>
      </w:r>
    </w:p>
    <w:p w14:paraId="4D1AD7A9" w14:textId="77777777" w:rsidR="007A5EB4" w:rsidRPr="00FD5D33" w:rsidRDefault="007A5EB4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tbl>
      <w:tblPr>
        <w:tblW w:w="102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64"/>
        <w:gridCol w:w="1843"/>
        <w:gridCol w:w="2980"/>
        <w:gridCol w:w="1446"/>
      </w:tblGrid>
      <w:tr w:rsidR="00E35536" w:rsidRPr="00FD5D33" w14:paraId="03363698" w14:textId="77777777" w:rsidTr="00B3748F">
        <w:trPr>
          <w:jc w:val="center"/>
        </w:trPr>
        <w:tc>
          <w:tcPr>
            <w:tcW w:w="3964" w:type="dxa"/>
          </w:tcPr>
          <w:p w14:paraId="19D04324" w14:textId="77777777" w:rsidR="00E35536" w:rsidRPr="00FD5D33" w:rsidRDefault="00E35536" w:rsidP="00DD2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D5D33">
              <w:rPr>
                <w:rFonts w:ascii="Times New Roman" w:hAnsi="Times New Roman"/>
                <w:b/>
                <w:sz w:val="21"/>
                <w:szCs w:val="21"/>
              </w:rPr>
              <w:t>Время, дата</w:t>
            </w:r>
          </w:p>
        </w:tc>
        <w:tc>
          <w:tcPr>
            <w:tcW w:w="1843" w:type="dxa"/>
          </w:tcPr>
          <w:p w14:paraId="65AC8043" w14:textId="77777777" w:rsidR="00E35536" w:rsidRPr="00FD5D33" w:rsidRDefault="00E35536" w:rsidP="00DD2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D5D33">
              <w:rPr>
                <w:rFonts w:ascii="Times New Roman" w:hAnsi="Times New Roman"/>
                <w:b/>
                <w:sz w:val="21"/>
                <w:szCs w:val="21"/>
              </w:rPr>
              <w:t>Группа</w:t>
            </w:r>
          </w:p>
        </w:tc>
        <w:tc>
          <w:tcPr>
            <w:tcW w:w="2980" w:type="dxa"/>
          </w:tcPr>
          <w:p w14:paraId="25C16F6C" w14:textId="7AFA774D" w:rsidR="00E35536" w:rsidRPr="00FD5D33" w:rsidRDefault="00E35536" w:rsidP="00581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D5D33">
              <w:rPr>
                <w:rFonts w:ascii="Times New Roman" w:hAnsi="Times New Roman"/>
                <w:b/>
                <w:sz w:val="21"/>
                <w:szCs w:val="21"/>
              </w:rPr>
              <w:t xml:space="preserve">ФИО </w:t>
            </w:r>
            <w:r w:rsidR="00581BF0" w:rsidRPr="00FD5D33">
              <w:rPr>
                <w:rFonts w:ascii="Times New Roman" w:hAnsi="Times New Roman"/>
                <w:b/>
                <w:sz w:val="21"/>
                <w:szCs w:val="21"/>
              </w:rPr>
              <w:t>п</w:t>
            </w:r>
            <w:r w:rsidRPr="00FD5D33">
              <w:rPr>
                <w:rFonts w:ascii="Times New Roman" w:hAnsi="Times New Roman"/>
                <w:b/>
                <w:sz w:val="21"/>
                <w:szCs w:val="21"/>
              </w:rPr>
              <w:t>реподавателя</w:t>
            </w:r>
          </w:p>
        </w:tc>
        <w:tc>
          <w:tcPr>
            <w:tcW w:w="1446" w:type="dxa"/>
          </w:tcPr>
          <w:p w14:paraId="08DC36FD" w14:textId="77777777" w:rsidR="00E35536" w:rsidRPr="00FD5D33" w:rsidRDefault="00E35536" w:rsidP="00DD2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D5D33">
              <w:rPr>
                <w:rFonts w:ascii="Times New Roman" w:hAnsi="Times New Roman"/>
                <w:b/>
                <w:sz w:val="21"/>
                <w:szCs w:val="21"/>
              </w:rPr>
              <w:t>Аудитория</w:t>
            </w:r>
          </w:p>
        </w:tc>
      </w:tr>
      <w:tr w:rsidR="00C955D8" w:rsidRPr="00FD5D33" w14:paraId="639FA867" w14:textId="77777777" w:rsidTr="00B3748F">
        <w:trPr>
          <w:jc w:val="center"/>
        </w:trPr>
        <w:tc>
          <w:tcPr>
            <w:tcW w:w="3964" w:type="dxa"/>
          </w:tcPr>
          <w:p w14:paraId="5DE08448" w14:textId="77777777" w:rsidR="00B75324" w:rsidRPr="00321709" w:rsidRDefault="00B75324" w:rsidP="00B7532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21709">
              <w:rPr>
                <w:rFonts w:ascii="Times New Roman" w:hAnsi="Times New Roman"/>
                <w:sz w:val="21"/>
                <w:szCs w:val="21"/>
              </w:rPr>
              <w:t xml:space="preserve">Понедельник 16:00 – 18:45 (2-18 </w:t>
            </w:r>
            <w:proofErr w:type="spellStart"/>
            <w:r w:rsidRPr="00321709">
              <w:rPr>
                <w:rFonts w:ascii="Times New Roman" w:hAnsi="Times New Roman"/>
                <w:sz w:val="21"/>
                <w:szCs w:val="21"/>
              </w:rPr>
              <w:t>нед</w:t>
            </w:r>
            <w:proofErr w:type="spellEnd"/>
            <w:r w:rsidRPr="00321709">
              <w:rPr>
                <w:rFonts w:ascii="Times New Roman" w:hAnsi="Times New Roman"/>
                <w:sz w:val="21"/>
                <w:szCs w:val="21"/>
              </w:rPr>
              <w:t>)</w:t>
            </w:r>
          </w:p>
          <w:p w14:paraId="528417A9" w14:textId="093FB479" w:rsidR="00C955D8" w:rsidRPr="00321709" w:rsidRDefault="00B75324" w:rsidP="00B7532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21709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4.09, 11.09, 18.09, 25.09, 2.10, 9.10, 16.10, 23.10, </w:t>
            </w:r>
            <w:r w:rsidRPr="00321709">
              <w:rPr>
                <w:rFonts w:ascii="Times New Roman" w:hAnsi="Times New Roman"/>
                <w:sz w:val="21"/>
                <w:szCs w:val="21"/>
              </w:rPr>
              <w:t xml:space="preserve">30.10, </w:t>
            </w:r>
            <w:r w:rsidRPr="00321709">
              <w:rPr>
                <w:rFonts w:ascii="Times New Roman" w:hAnsi="Times New Roman"/>
                <w:sz w:val="21"/>
                <w:szCs w:val="21"/>
                <w:lang w:val="en-US"/>
              </w:rPr>
              <w:t>6.11, 13.11, 20.11, 27.11, 04.12, 11.12, 18.12, 25.12</w:t>
            </w:r>
          </w:p>
        </w:tc>
        <w:tc>
          <w:tcPr>
            <w:tcW w:w="1843" w:type="dxa"/>
          </w:tcPr>
          <w:p w14:paraId="308C83AA" w14:textId="5BB123DC" w:rsidR="00C955D8" w:rsidRPr="00893F63" w:rsidRDefault="00C955D8" w:rsidP="00FD5D3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1311</w:t>
            </w:r>
          </w:p>
        </w:tc>
        <w:tc>
          <w:tcPr>
            <w:tcW w:w="2980" w:type="dxa"/>
          </w:tcPr>
          <w:p w14:paraId="19A3DF5C" w14:textId="53B672DB" w:rsidR="00C955D8" w:rsidRPr="00FD5D33" w:rsidRDefault="00B75324" w:rsidP="00FD5D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893F63"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 w:rsidRPr="00893F63">
              <w:rPr>
                <w:rFonts w:ascii="Times New Roman" w:hAnsi="Times New Roman"/>
                <w:sz w:val="21"/>
                <w:szCs w:val="21"/>
              </w:rPr>
              <w:t>Г.А.Хуснутдинова</w:t>
            </w:r>
            <w:proofErr w:type="spellEnd"/>
          </w:p>
        </w:tc>
        <w:tc>
          <w:tcPr>
            <w:tcW w:w="1446" w:type="dxa"/>
          </w:tcPr>
          <w:p w14:paraId="3EBC94A7" w14:textId="768FF5E4" w:rsidR="00C955D8" w:rsidRPr="00321709" w:rsidRDefault="00321709" w:rsidP="00FD5D3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403</w:t>
            </w:r>
          </w:p>
        </w:tc>
      </w:tr>
      <w:tr w:rsidR="00FD5D33" w:rsidRPr="00FD5D33" w14:paraId="66556988" w14:textId="77777777" w:rsidTr="00B3748F">
        <w:trPr>
          <w:jc w:val="center"/>
        </w:trPr>
        <w:tc>
          <w:tcPr>
            <w:tcW w:w="3964" w:type="dxa"/>
          </w:tcPr>
          <w:p w14:paraId="6CF0E82B" w14:textId="77777777" w:rsidR="005D5F3C" w:rsidRPr="00321709" w:rsidRDefault="005D5F3C" w:rsidP="005D5F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21709">
              <w:rPr>
                <w:rFonts w:ascii="Times New Roman" w:hAnsi="Times New Roman"/>
                <w:sz w:val="21"/>
                <w:szCs w:val="21"/>
              </w:rPr>
              <w:t xml:space="preserve">Пятница 8.50-11.25 (1-17 </w:t>
            </w:r>
            <w:proofErr w:type="spellStart"/>
            <w:r w:rsidRPr="00321709">
              <w:rPr>
                <w:rFonts w:ascii="Times New Roman" w:hAnsi="Times New Roman"/>
                <w:sz w:val="21"/>
                <w:szCs w:val="21"/>
              </w:rPr>
              <w:t>нед</w:t>
            </w:r>
            <w:proofErr w:type="spellEnd"/>
            <w:r w:rsidRPr="00321709">
              <w:rPr>
                <w:rFonts w:ascii="Times New Roman" w:hAnsi="Times New Roman"/>
                <w:sz w:val="21"/>
                <w:szCs w:val="21"/>
              </w:rPr>
              <w:t>)</w:t>
            </w:r>
          </w:p>
          <w:p w14:paraId="2AD430E3" w14:textId="7107B5B3" w:rsidR="00FD5D33" w:rsidRPr="00321709" w:rsidRDefault="005D5F3C" w:rsidP="005D5F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21709">
              <w:rPr>
                <w:rFonts w:ascii="Times New Roman" w:hAnsi="Times New Roman"/>
                <w:sz w:val="21"/>
                <w:szCs w:val="21"/>
              </w:rPr>
              <w:t>1.09, 8.09, 15.09, 22.09, 29.09, 6.10, 13.10, 20.10, 27.10, 3.11, 10.11, 17.11, 24.11, 1.12, 8.12, 15.12, 22.12</w:t>
            </w:r>
          </w:p>
        </w:tc>
        <w:tc>
          <w:tcPr>
            <w:tcW w:w="1843" w:type="dxa"/>
          </w:tcPr>
          <w:p w14:paraId="29644DEE" w14:textId="66E82214" w:rsidR="00FD5D33" w:rsidRPr="00FD5D33" w:rsidRDefault="00FD5D33" w:rsidP="00FD5D3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93F63">
              <w:rPr>
                <w:rFonts w:ascii="Times New Roman" w:hAnsi="Times New Roman"/>
                <w:sz w:val="21"/>
                <w:szCs w:val="21"/>
              </w:rPr>
              <w:t>1312</w:t>
            </w:r>
          </w:p>
        </w:tc>
        <w:tc>
          <w:tcPr>
            <w:tcW w:w="2980" w:type="dxa"/>
          </w:tcPr>
          <w:p w14:paraId="7009A303" w14:textId="77777777" w:rsidR="00B75324" w:rsidRPr="00893F63" w:rsidRDefault="00B75324" w:rsidP="00B753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93F63">
              <w:rPr>
                <w:rFonts w:ascii="Times New Roman" w:hAnsi="Times New Roman"/>
                <w:bCs/>
                <w:sz w:val="21"/>
                <w:szCs w:val="21"/>
              </w:rPr>
              <w:t xml:space="preserve">Асс. </w:t>
            </w:r>
            <w:proofErr w:type="spellStart"/>
            <w:r w:rsidRPr="00893F63">
              <w:rPr>
                <w:rFonts w:ascii="Times New Roman" w:hAnsi="Times New Roman"/>
                <w:bCs/>
                <w:sz w:val="21"/>
                <w:szCs w:val="21"/>
              </w:rPr>
              <w:t>Г.Ф.Габидинова</w:t>
            </w:r>
            <w:proofErr w:type="spellEnd"/>
            <w:r w:rsidRPr="00893F63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14:paraId="2E378CAA" w14:textId="4F954351" w:rsidR="00FD5D33" w:rsidRPr="00FD5D33" w:rsidRDefault="00FD5D33" w:rsidP="00FD5D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446" w:type="dxa"/>
          </w:tcPr>
          <w:p w14:paraId="241C221D" w14:textId="383B7B34" w:rsidR="00FD5D33" w:rsidRPr="00FD5D33" w:rsidRDefault="00FD5D33" w:rsidP="00FD5D3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93F63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FD5D33" w:rsidRPr="00E744F5" w14:paraId="5DCD3809" w14:textId="77777777" w:rsidTr="00B3748F">
        <w:trPr>
          <w:jc w:val="center"/>
        </w:trPr>
        <w:tc>
          <w:tcPr>
            <w:tcW w:w="3964" w:type="dxa"/>
          </w:tcPr>
          <w:p w14:paraId="552D1981" w14:textId="497B0470" w:rsidR="00FD5D33" w:rsidRPr="00321709" w:rsidRDefault="0005757B" w:rsidP="00FD5D3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21709">
              <w:rPr>
                <w:rFonts w:ascii="Times New Roman" w:hAnsi="Times New Roman"/>
                <w:sz w:val="21"/>
                <w:szCs w:val="21"/>
              </w:rPr>
              <w:t>Среда</w:t>
            </w:r>
            <w:r w:rsidR="00FD5D33" w:rsidRPr="00321709">
              <w:rPr>
                <w:rFonts w:ascii="Times New Roman" w:hAnsi="Times New Roman"/>
                <w:sz w:val="21"/>
                <w:szCs w:val="21"/>
              </w:rPr>
              <w:t xml:space="preserve"> 8.50 – 11.25 (</w:t>
            </w:r>
            <w:r w:rsidRPr="00321709">
              <w:rPr>
                <w:rFonts w:ascii="Times New Roman" w:hAnsi="Times New Roman"/>
                <w:sz w:val="21"/>
                <w:szCs w:val="21"/>
              </w:rPr>
              <w:t>2</w:t>
            </w:r>
            <w:r w:rsidR="00FD5D33" w:rsidRPr="00321709">
              <w:rPr>
                <w:rFonts w:ascii="Times New Roman" w:hAnsi="Times New Roman"/>
                <w:sz w:val="21"/>
                <w:szCs w:val="21"/>
              </w:rPr>
              <w:t xml:space="preserve">-18 </w:t>
            </w:r>
            <w:proofErr w:type="spellStart"/>
            <w:r w:rsidR="00FD5D33" w:rsidRPr="00321709">
              <w:rPr>
                <w:rFonts w:ascii="Times New Roman" w:hAnsi="Times New Roman"/>
                <w:sz w:val="21"/>
                <w:szCs w:val="21"/>
              </w:rPr>
              <w:t>нед</w:t>
            </w:r>
            <w:proofErr w:type="spellEnd"/>
            <w:r w:rsidR="00FD5D33" w:rsidRPr="00321709">
              <w:rPr>
                <w:rFonts w:ascii="Times New Roman" w:hAnsi="Times New Roman"/>
                <w:sz w:val="21"/>
                <w:szCs w:val="21"/>
              </w:rPr>
              <w:t>)</w:t>
            </w:r>
          </w:p>
          <w:p w14:paraId="255C4D18" w14:textId="77891AAC" w:rsidR="00FD5D33" w:rsidRPr="00321709" w:rsidRDefault="0005757B" w:rsidP="0005757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21709">
              <w:rPr>
                <w:rFonts w:ascii="Times New Roman" w:hAnsi="Times New Roman"/>
                <w:sz w:val="21"/>
                <w:szCs w:val="21"/>
                <w:lang w:val="en-US"/>
              </w:rPr>
              <w:lastRenderedPageBreak/>
              <w:t>6.09, 13.09, 20.09, 27.09, 4.10, 11.10, 18.10, 25.10, 1.11, 8.11, 1</w:t>
            </w:r>
            <w:r w:rsidR="00FD5D33" w:rsidRPr="00321709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5.11, </w:t>
            </w:r>
            <w:r w:rsidRPr="00321709">
              <w:rPr>
                <w:rFonts w:ascii="Times New Roman" w:hAnsi="Times New Roman"/>
                <w:sz w:val="21"/>
                <w:szCs w:val="21"/>
              </w:rPr>
              <w:t xml:space="preserve">22.11, 29.11, </w:t>
            </w:r>
            <w:r w:rsidRPr="00321709">
              <w:rPr>
                <w:rFonts w:ascii="Times New Roman" w:hAnsi="Times New Roman"/>
                <w:sz w:val="21"/>
                <w:szCs w:val="21"/>
                <w:lang w:val="en-US"/>
              </w:rPr>
              <w:t>06.12, 13.12, 20.12, 27.12</w:t>
            </w:r>
          </w:p>
        </w:tc>
        <w:tc>
          <w:tcPr>
            <w:tcW w:w="1843" w:type="dxa"/>
          </w:tcPr>
          <w:p w14:paraId="61064B30" w14:textId="7C0BEA9D" w:rsidR="00FD5D33" w:rsidRPr="00FD5D33" w:rsidRDefault="00FD5D33" w:rsidP="00FD5D3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93F63">
              <w:rPr>
                <w:rFonts w:ascii="Times New Roman" w:hAnsi="Times New Roman"/>
                <w:sz w:val="21"/>
                <w:szCs w:val="21"/>
              </w:rPr>
              <w:lastRenderedPageBreak/>
              <w:t>1313</w:t>
            </w:r>
          </w:p>
        </w:tc>
        <w:tc>
          <w:tcPr>
            <w:tcW w:w="2980" w:type="dxa"/>
          </w:tcPr>
          <w:p w14:paraId="3525E263" w14:textId="74C04A59" w:rsidR="00FD5D33" w:rsidRPr="00FD5D33" w:rsidRDefault="00B75324" w:rsidP="00FD5D3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93F63"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 w:rsidRPr="00893F63">
              <w:rPr>
                <w:rFonts w:ascii="Times New Roman" w:hAnsi="Times New Roman"/>
                <w:sz w:val="21"/>
                <w:szCs w:val="21"/>
              </w:rPr>
              <w:t>Г.А.Хуснутдинова</w:t>
            </w:r>
            <w:proofErr w:type="spellEnd"/>
          </w:p>
        </w:tc>
        <w:tc>
          <w:tcPr>
            <w:tcW w:w="1446" w:type="dxa"/>
          </w:tcPr>
          <w:p w14:paraId="096AB5CD" w14:textId="4CBA2665" w:rsidR="00FD5D33" w:rsidRPr="00581BF0" w:rsidRDefault="00FD5D33" w:rsidP="00FD5D3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93F63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FD5D33" w:rsidRPr="00E744F5" w14:paraId="263992C7" w14:textId="77777777" w:rsidTr="00B3748F">
        <w:trPr>
          <w:jc w:val="center"/>
        </w:trPr>
        <w:tc>
          <w:tcPr>
            <w:tcW w:w="3964" w:type="dxa"/>
          </w:tcPr>
          <w:p w14:paraId="22E96992" w14:textId="24B2833E" w:rsidR="00FD5D33" w:rsidRPr="00321709" w:rsidRDefault="0005757B" w:rsidP="00FD5D3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21709">
              <w:rPr>
                <w:rFonts w:ascii="Times New Roman" w:hAnsi="Times New Roman"/>
                <w:sz w:val="21"/>
                <w:szCs w:val="21"/>
              </w:rPr>
              <w:lastRenderedPageBreak/>
              <w:t>Понедельник 16:00 – 18:45</w:t>
            </w:r>
            <w:r w:rsidR="00FD5D33" w:rsidRPr="00321709">
              <w:rPr>
                <w:rFonts w:ascii="Times New Roman" w:hAnsi="Times New Roman"/>
                <w:sz w:val="21"/>
                <w:szCs w:val="21"/>
              </w:rPr>
              <w:t xml:space="preserve"> (2-18 </w:t>
            </w:r>
            <w:proofErr w:type="spellStart"/>
            <w:r w:rsidR="00FD5D33" w:rsidRPr="00321709">
              <w:rPr>
                <w:rFonts w:ascii="Times New Roman" w:hAnsi="Times New Roman"/>
                <w:sz w:val="21"/>
                <w:szCs w:val="21"/>
              </w:rPr>
              <w:t>нед</w:t>
            </w:r>
            <w:proofErr w:type="spellEnd"/>
            <w:r w:rsidR="00FD5D33" w:rsidRPr="00321709">
              <w:rPr>
                <w:rFonts w:ascii="Times New Roman" w:hAnsi="Times New Roman"/>
                <w:sz w:val="21"/>
                <w:szCs w:val="21"/>
              </w:rPr>
              <w:t>)</w:t>
            </w:r>
          </w:p>
          <w:p w14:paraId="7F1E767B" w14:textId="2ABF5000" w:rsidR="00FD5D33" w:rsidRPr="00321709" w:rsidRDefault="0005757B" w:rsidP="00FD5D3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21709">
              <w:rPr>
                <w:rFonts w:ascii="Times New Roman" w:hAnsi="Times New Roman"/>
                <w:sz w:val="21"/>
                <w:szCs w:val="21"/>
                <w:lang w:val="en-US"/>
              </w:rPr>
              <w:t>4.09, 11.09, 18.09, 25.09, 2.10, 9.10, 16</w:t>
            </w:r>
            <w:r w:rsidR="00FD5D33" w:rsidRPr="00321709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.10, </w:t>
            </w:r>
            <w:r w:rsidRPr="00321709">
              <w:rPr>
                <w:rFonts w:ascii="Times New Roman" w:hAnsi="Times New Roman"/>
                <w:sz w:val="21"/>
                <w:szCs w:val="21"/>
                <w:lang w:val="en-US"/>
              </w:rPr>
              <w:t>23</w:t>
            </w:r>
            <w:r w:rsidR="00FD5D33" w:rsidRPr="00321709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.10, </w:t>
            </w:r>
            <w:r w:rsidRPr="00321709">
              <w:rPr>
                <w:rFonts w:ascii="Times New Roman" w:hAnsi="Times New Roman"/>
                <w:sz w:val="21"/>
                <w:szCs w:val="21"/>
              </w:rPr>
              <w:t xml:space="preserve">30.10, </w:t>
            </w:r>
            <w:r w:rsidRPr="00321709">
              <w:rPr>
                <w:rFonts w:ascii="Times New Roman" w:hAnsi="Times New Roman"/>
                <w:sz w:val="21"/>
                <w:szCs w:val="21"/>
                <w:lang w:val="en-US"/>
              </w:rPr>
              <w:t>6.11, 13.11, 20.11, 27.11, 04.12, 11.12, 18.12, 25</w:t>
            </w:r>
            <w:r w:rsidR="00FD5D33" w:rsidRPr="00321709">
              <w:rPr>
                <w:rFonts w:ascii="Times New Roman" w:hAnsi="Times New Roman"/>
                <w:sz w:val="21"/>
                <w:szCs w:val="21"/>
                <w:lang w:val="en-US"/>
              </w:rPr>
              <w:t>.12</w:t>
            </w:r>
          </w:p>
        </w:tc>
        <w:tc>
          <w:tcPr>
            <w:tcW w:w="1843" w:type="dxa"/>
          </w:tcPr>
          <w:p w14:paraId="4EB4525B" w14:textId="77F03FA4" w:rsidR="00FD5D33" w:rsidRPr="00581BF0" w:rsidRDefault="00FD5D33" w:rsidP="00FD5D3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93F63">
              <w:rPr>
                <w:rFonts w:ascii="Times New Roman" w:hAnsi="Times New Roman"/>
                <w:sz w:val="21"/>
                <w:szCs w:val="21"/>
              </w:rPr>
              <w:t>1314</w:t>
            </w:r>
          </w:p>
        </w:tc>
        <w:tc>
          <w:tcPr>
            <w:tcW w:w="2980" w:type="dxa"/>
          </w:tcPr>
          <w:p w14:paraId="7C99B41F" w14:textId="2022D86E" w:rsidR="00FD5D33" w:rsidRPr="00581BF0" w:rsidRDefault="00B75324" w:rsidP="00FD5D3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93F63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893F63"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1446" w:type="dxa"/>
          </w:tcPr>
          <w:p w14:paraId="2F9FF2FD" w14:textId="79609F54" w:rsidR="00FD5D33" w:rsidRPr="00581BF0" w:rsidRDefault="00FD5D33" w:rsidP="00FD5D3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93F63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FD5D33" w:rsidRPr="00E744F5" w14:paraId="7432C863" w14:textId="77777777" w:rsidTr="00B3748F">
        <w:trPr>
          <w:jc w:val="center"/>
        </w:trPr>
        <w:tc>
          <w:tcPr>
            <w:tcW w:w="3964" w:type="dxa"/>
          </w:tcPr>
          <w:p w14:paraId="03B7E1C6" w14:textId="2F3E0EFE" w:rsidR="005D5F3C" w:rsidRPr="00321709" w:rsidRDefault="005D5F3C" w:rsidP="005D5F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21709">
              <w:rPr>
                <w:rFonts w:ascii="Times New Roman" w:hAnsi="Times New Roman"/>
                <w:sz w:val="21"/>
                <w:szCs w:val="21"/>
              </w:rPr>
              <w:t xml:space="preserve">Среда 15.00 – 17.35 (2-18 </w:t>
            </w:r>
            <w:proofErr w:type="spellStart"/>
            <w:r w:rsidRPr="00321709">
              <w:rPr>
                <w:rFonts w:ascii="Times New Roman" w:hAnsi="Times New Roman"/>
                <w:sz w:val="21"/>
                <w:szCs w:val="21"/>
              </w:rPr>
              <w:t>нед</w:t>
            </w:r>
            <w:proofErr w:type="spellEnd"/>
            <w:r w:rsidRPr="00321709">
              <w:rPr>
                <w:rFonts w:ascii="Times New Roman" w:hAnsi="Times New Roman"/>
                <w:sz w:val="21"/>
                <w:szCs w:val="21"/>
              </w:rPr>
              <w:t>)</w:t>
            </w:r>
          </w:p>
          <w:p w14:paraId="09C09EFC" w14:textId="405D0CAC" w:rsidR="00FD5D33" w:rsidRPr="00321709" w:rsidRDefault="005D5F3C" w:rsidP="005D5F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21709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6.09, 13.09, 20.09, 27.09, 4.10, 11.10, 18.10, 25.10, 1.11, 8.11, 15.11, </w:t>
            </w:r>
            <w:r w:rsidRPr="00321709">
              <w:rPr>
                <w:rFonts w:ascii="Times New Roman" w:hAnsi="Times New Roman"/>
                <w:sz w:val="21"/>
                <w:szCs w:val="21"/>
              </w:rPr>
              <w:t xml:space="preserve">22.11, 29.11, </w:t>
            </w:r>
            <w:r w:rsidRPr="00321709">
              <w:rPr>
                <w:rFonts w:ascii="Times New Roman" w:hAnsi="Times New Roman"/>
                <w:sz w:val="21"/>
                <w:szCs w:val="21"/>
                <w:lang w:val="en-US"/>
              </w:rPr>
              <w:t>06.12, 13.12, 20.12, 27.12</w:t>
            </w:r>
          </w:p>
        </w:tc>
        <w:tc>
          <w:tcPr>
            <w:tcW w:w="1843" w:type="dxa"/>
          </w:tcPr>
          <w:p w14:paraId="3D9FCFFC" w14:textId="53E06363" w:rsidR="00FD5D33" w:rsidRPr="00581BF0" w:rsidRDefault="00FD5D33" w:rsidP="00FD5D3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93F63">
              <w:rPr>
                <w:rFonts w:ascii="Times New Roman" w:hAnsi="Times New Roman"/>
                <w:sz w:val="21"/>
                <w:szCs w:val="21"/>
              </w:rPr>
              <w:t>1315</w:t>
            </w:r>
          </w:p>
        </w:tc>
        <w:tc>
          <w:tcPr>
            <w:tcW w:w="2980" w:type="dxa"/>
          </w:tcPr>
          <w:p w14:paraId="50248B9C" w14:textId="554BD765" w:rsidR="00FD5D33" w:rsidRPr="00581BF0" w:rsidRDefault="00B75324" w:rsidP="00FD5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893F63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893F63"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1446" w:type="dxa"/>
          </w:tcPr>
          <w:p w14:paraId="250CB970" w14:textId="7CD0D970" w:rsidR="00FD5D33" w:rsidRPr="00581BF0" w:rsidRDefault="00FD5D33" w:rsidP="00FD5D3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93F63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FD5D33" w:rsidRPr="00E744F5" w14:paraId="3AC01217" w14:textId="77777777" w:rsidTr="00B3748F">
        <w:trPr>
          <w:jc w:val="center"/>
        </w:trPr>
        <w:tc>
          <w:tcPr>
            <w:tcW w:w="3964" w:type="dxa"/>
          </w:tcPr>
          <w:p w14:paraId="41B0A276" w14:textId="215E99A1" w:rsidR="005D5F3C" w:rsidRPr="00321709" w:rsidRDefault="005D5F3C" w:rsidP="005D5F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21709">
              <w:rPr>
                <w:rFonts w:ascii="Times New Roman" w:hAnsi="Times New Roman"/>
                <w:sz w:val="21"/>
                <w:szCs w:val="21"/>
              </w:rPr>
              <w:t xml:space="preserve">Пятница 10.40-13.55 (1-17 </w:t>
            </w:r>
            <w:proofErr w:type="spellStart"/>
            <w:r w:rsidRPr="00321709">
              <w:rPr>
                <w:rFonts w:ascii="Times New Roman" w:hAnsi="Times New Roman"/>
                <w:sz w:val="21"/>
                <w:szCs w:val="21"/>
              </w:rPr>
              <w:t>нед</w:t>
            </w:r>
            <w:proofErr w:type="spellEnd"/>
            <w:r w:rsidRPr="00321709">
              <w:rPr>
                <w:rFonts w:ascii="Times New Roman" w:hAnsi="Times New Roman"/>
                <w:sz w:val="21"/>
                <w:szCs w:val="21"/>
              </w:rPr>
              <w:t>)</w:t>
            </w:r>
          </w:p>
          <w:p w14:paraId="0807E2F6" w14:textId="367FCCAF" w:rsidR="00FD5D33" w:rsidRPr="00321709" w:rsidRDefault="005D5F3C" w:rsidP="005D5F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21709">
              <w:rPr>
                <w:rFonts w:ascii="Times New Roman" w:hAnsi="Times New Roman"/>
                <w:sz w:val="21"/>
                <w:szCs w:val="21"/>
              </w:rPr>
              <w:t>1.09, 8.09, 15.09, 22.09, 29.09, 6.10, 13.10, 20.10, 27.10, 3.11, 10.11, 17.11, 24.11, 1.12, 8.12, 15.12, 22.12</w:t>
            </w:r>
          </w:p>
        </w:tc>
        <w:tc>
          <w:tcPr>
            <w:tcW w:w="1843" w:type="dxa"/>
          </w:tcPr>
          <w:p w14:paraId="319AA047" w14:textId="1FAF3482" w:rsidR="00FD5D33" w:rsidRPr="00581BF0" w:rsidRDefault="00FD5D33" w:rsidP="00FD5D3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93F63">
              <w:rPr>
                <w:rFonts w:ascii="Times New Roman" w:hAnsi="Times New Roman"/>
                <w:sz w:val="21"/>
                <w:szCs w:val="21"/>
              </w:rPr>
              <w:t>1316</w:t>
            </w:r>
          </w:p>
        </w:tc>
        <w:tc>
          <w:tcPr>
            <w:tcW w:w="2980" w:type="dxa"/>
          </w:tcPr>
          <w:p w14:paraId="6AC5D5E2" w14:textId="58109114" w:rsidR="00FD5D33" w:rsidRPr="00581BF0" w:rsidRDefault="00B75324" w:rsidP="00FD5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893F63"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 w:rsidRPr="00893F63">
              <w:rPr>
                <w:rFonts w:ascii="Times New Roman" w:hAnsi="Times New Roman"/>
                <w:sz w:val="21"/>
                <w:szCs w:val="21"/>
              </w:rPr>
              <w:t>Г.А.Хуснутдинова</w:t>
            </w:r>
            <w:proofErr w:type="spellEnd"/>
          </w:p>
        </w:tc>
        <w:tc>
          <w:tcPr>
            <w:tcW w:w="1446" w:type="dxa"/>
          </w:tcPr>
          <w:p w14:paraId="42AB253B" w14:textId="24DD3E05" w:rsidR="00FD5D33" w:rsidRPr="00581BF0" w:rsidRDefault="00FD5D33" w:rsidP="00FD5D3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93F63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05757B" w:rsidRPr="00E744F5" w14:paraId="00AD8722" w14:textId="77777777" w:rsidTr="00B3748F">
        <w:trPr>
          <w:jc w:val="center"/>
        </w:trPr>
        <w:tc>
          <w:tcPr>
            <w:tcW w:w="3964" w:type="dxa"/>
          </w:tcPr>
          <w:p w14:paraId="5D901674" w14:textId="77777777" w:rsidR="0005757B" w:rsidRPr="00321709" w:rsidRDefault="0005757B" w:rsidP="0005757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21709">
              <w:rPr>
                <w:rFonts w:ascii="Times New Roman" w:hAnsi="Times New Roman"/>
                <w:sz w:val="21"/>
                <w:szCs w:val="21"/>
              </w:rPr>
              <w:t xml:space="preserve">Понедельник 16:00 – 18:45 (2-18 </w:t>
            </w:r>
            <w:proofErr w:type="spellStart"/>
            <w:r w:rsidRPr="00321709">
              <w:rPr>
                <w:rFonts w:ascii="Times New Roman" w:hAnsi="Times New Roman"/>
                <w:sz w:val="21"/>
                <w:szCs w:val="21"/>
              </w:rPr>
              <w:t>нед</w:t>
            </w:r>
            <w:proofErr w:type="spellEnd"/>
            <w:r w:rsidRPr="00321709">
              <w:rPr>
                <w:rFonts w:ascii="Times New Roman" w:hAnsi="Times New Roman"/>
                <w:sz w:val="21"/>
                <w:szCs w:val="21"/>
              </w:rPr>
              <w:t>)</w:t>
            </w:r>
          </w:p>
          <w:p w14:paraId="34CDCB74" w14:textId="7BBA3FAC" w:rsidR="0005757B" w:rsidRPr="00321709" w:rsidRDefault="0005757B" w:rsidP="0005757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21709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4.09, 11.09, 18.09, 25.09, 2.10, 9.10, 16.10, 23.10, </w:t>
            </w:r>
            <w:r w:rsidRPr="00321709">
              <w:rPr>
                <w:rFonts w:ascii="Times New Roman" w:hAnsi="Times New Roman"/>
                <w:sz w:val="21"/>
                <w:szCs w:val="21"/>
              </w:rPr>
              <w:t xml:space="preserve">30.10, </w:t>
            </w:r>
            <w:r w:rsidRPr="00321709">
              <w:rPr>
                <w:rFonts w:ascii="Times New Roman" w:hAnsi="Times New Roman"/>
                <w:sz w:val="21"/>
                <w:szCs w:val="21"/>
                <w:lang w:val="en-US"/>
              </w:rPr>
              <w:t>6.11, 13.11, 20.11, 27.11, 04.12, 11.12, 18.12, 25.12</w:t>
            </w:r>
          </w:p>
        </w:tc>
        <w:tc>
          <w:tcPr>
            <w:tcW w:w="1843" w:type="dxa"/>
          </w:tcPr>
          <w:p w14:paraId="5602EB3E" w14:textId="2F45B4D3" w:rsidR="0005757B" w:rsidRPr="00321709" w:rsidRDefault="0005757B" w:rsidP="000575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21709">
              <w:rPr>
                <w:rFonts w:ascii="Times New Roman" w:hAnsi="Times New Roman"/>
                <w:sz w:val="21"/>
                <w:szCs w:val="21"/>
              </w:rPr>
              <w:t>1317</w:t>
            </w:r>
          </w:p>
        </w:tc>
        <w:tc>
          <w:tcPr>
            <w:tcW w:w="2980" w:type="dxa"/>
          </w:tcPr>
          <w:p w14:paraId="244F1FC3" w14:textId="77777777" w:rsidR="00B75324" w:rsidRPr="00893F63" w:rsidRDefault="00B75324" w:rsidP="00B753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93F63">
              <w:rPr>
                <w:rFonts w:ascii="Times New Roman" w:hAnsi="Times New Roman"/>
                <w:bCs/>
                <w:sz w:val="21"/>
                <w:szCs w:val="21"/>
              </w:rPr>
              <w:t xml:space="preserve">Асс. </w:t>
            </w:r>
            <w:proofErr w:type="spellStart"/>
            <w:r w:rsidRPr="00893F63">
              <w:rPr>
                <w:rFonts w:ascii="Times New Roman" w:hAnsi="Times New Roman"/>
                <w:bCs/>
                <w:sz w:val="21"/>
                <w:szCs w:val="21"/>
              </w:rPr>
              <w:t>Г.Ф.Габидинова</w:t>
            </w:r>
            <w:proofErr w:type="spellEnd"/>
            <w:r w:rsidRPr="00893F63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14:paraId="43F90DE9" w14:textId="12ECE7E2" w:rsidR="0005757B" w:rsidRPr="00581BF0" w:rsidRDefault="0005757B" w:rsidP="000575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6" w:type="dxa"/>
          </w:tcPr>
          <w:p w14:paraId="44976FEC" w14:textId="2C4C360C" w:rsidR="0005757B" w:rsidRPr="00581BF0" w:rsidRDefault="0005757B" w:rsidP="000575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93F63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05757B" w:rsidRPr="00E744F5" w14:paraId="76FC8B22" w14:textId="77777777" w:rsidTr="00B3748F">
        <w:trPr>
          <w:jc w:val="center"/>
        </w:trPr>
        <w:tc>
          <w:tcPr>
            <w:tcW w:w="3964" w:type="dxa"/>
          </w:tcPr>
          <w:p w14:paraId="6CE56211" w14:textId="5D8CAF5F" w:rsidR="0005757B" w:rsidRPr="00321709" w:rsidRDefault="0005757B" w:rsidP="0005757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21709">
              <w:rPr>
                <w:rFonts w:ascii="Times New Roman" w:hAnsi="Times New Roman"/>
                <w:sz w:val="21"/>
                <w:szCs w:val="21"/>
              </w:rPr>
              <w:t xml:space="preserve">Вторник 08.50 – 11.25 (2-18 </w:t>
            </w:r>
            <w:proofErr w:type="spellStart"/>
            <w:r w:rsidRPr="00321709">
              <w:rPr>
                <w:rFonts w:ascii="Times New Roman" w:hAnsi="Times New Roman"/>
                <w:sz w:val="21"/>
                <w:szCs w:val="21"/>
              </w:rPr>
              <w:t>нед</w:t>
            </w:r>
            <w:proofErr w:type="spellEnd"/>
            <w:r w:rsidRPr="00321709">
              <w:rPr>
                <w:rFonts w:ascii="Times New Roman" w:hAnsi="Times New Roman"/>
                <w:sz w:val="21"/>
                <w:szCs w:val="21"/>
              </w:rPr>
              <w:t>)</w:t>
            </w:r>
          </w:p>
          <w:p w14:paraId="6F6ADA52" w14:textId="36F00F27" w:rsidR="0005757B" w:rsidRPr="00321709" w:rsidRDefault="0005757B" w:rsidP="0005757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21709">
              <w:rPr>
                <w:rFonts w:ascii="Times New Roman" w:hAnsi="Times New Roman"/>
                <w:sz w:val="21"/>
                <w:szCs w:val="21"/>
                <w:lang w:val="en-US"/>
              </w:rPr>
              <w:t>5.09, 12.09, 19.09, 26.09, 3.10, 10.10, 17.10, 24.10, 31.10, 7.11, 14.11, 21.11, 28.11, 05.12, 12.12, 19.12, 26.12</w:t>
            </w:r>
          </w:p>
        </w:tc>
        <w:tc>
          <w:tcPr>
            <w:tcW w:w="1843" w:type="dxa"/>
          </w:tcPr>
          <w:p w14:paraId="71466AA5" w14:textId="46458A3A" w:rsidR="0005757B" w:rsidRPr="00321709" w:rsidRDefault="0005757B" w:rsidP="000575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21709">
              <w:rPr>
                <w:rFonts w:ascii="Times New Roman" w:hAnsi="Times New Roman"/>
                <w:sz w:val="21"/>
                <w:szCs w:val="21"/>
              </w:rPr>
              <w:t>1318</w:t>
            </w:r>
          </w:p>
        </w:tc>
        <w:tc>
          <w:tcPr>
            <w:tcW w:w="2980" w:type="dxa"/>
          </w:tcPr>
          <w:p w14:paraId="0F8D1BA1" w14:textId="2E5A27B1" w:rsidR="0005757B" w:rsidRPr="00581BF0" w:rsidRDefault="00B75324" w:rsidP="000575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93F63"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 w:rsidRPr="00893F63">
              <w:rPr>
                <w:rFonts w:ascii="Times New Roman" w:hAnsi="Times New Roman"/>
                <w:sz w:val="21"/>
                <w:szCs w:val="21"/>
              </w:rPr>
              <w:t>Г.А.Хуснутдинова</w:t>
            </w:r>
            <w:proofErr w:type="spellEnd"/>
          </w:p>
        </w:tc>
        <w:tc>
          <w:tcPr>
            <w:tcW w:w="1446" w:type="dxa"/>
          </w:tcPr>
          <w:p w14:paraId="3369A570" w14:textId="65E24B9E" w:rsidR="0005757B" w:rsidRPr="00581BF0" w:rsidRDefault="0005757B" w:rsidP="000575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93F63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05757B" w:rsidRPr="00DD2F24" w14:paraId="18E638CC" w14:textId="77777777" w:rsidTr="00B3748F">
        <w:trPr>
          <w:trHeight w:val="248"/>
          <w:jc w:val="center"/>
        </w:trPr>
        <w:tc>
          <w:tcPr>
            <w:tcW w:w="3964" w:type="dxa"/>
          </w:tcPr>
          <w:p w14:paraId="6B53A298" w14:textId="329C9867" w:rsidR="0005757B" w:rsidRPr="00321709" w:rsidRDefault="0005757B" w:rsidP="0005757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21709">
              <w:rPr>
                <w:rFonts w:ascii="Times New Roman" w:hAnsi="Times New Roman"/>
                <w:sz w:val="21"/>
                <w:szCs w:val="21"/>
              </w:rPr>
              <w:t xml:space="preserve">Четверг </w:t>
            </w:r>
            <w:r w:rsidR="00321709" w:rsidRPr="00321709">
              <w:rPr>
                <w:rFonts w:ascii="Times New Roman" w:hAnsi="Times New Roman"/>
                <w:sz w:val="21"/>
                <w:szCs w:val="21"/>
              </w:rPr>
              <w:t>10</w:t>
            </w:r>
            <w:r w:rsidRPr="00321709">
              <w:rPr>
                <w:rFonts w:ascii="Times New Roman" w:hAnsi="Times New Roman"/>
                <w:sz w:val="21"/>
                <w:szCs w:val="21"/>
              </w:rPr>
              <w:t>.</w:t>
            </w:r>
            <w:r w:rsidR="00321709" w:rsidRPr="00321709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  <w:r w:rsidRPr="00321709">
              <w:rPr>
                <w:rFonts w:ascii="Times New Roman" w:hAnsi="Times New Roman"/>
                <w:sz w:val="21"/>
                <w:szCs w:val="21"/>
              </w:rPr>
              <w:t>0 – 1</w:t>
            </w:r>
            <w:r w:rsidR="00321709" w:rsidRPr="00321709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  <w:r w:rsidRPr="00321709">
              <w:rPr>
                <w:rFonts w:ascii="Times New Roman" w:hAnsi="Times New Roman"/>
                <w:sz w:val="21"/>
                <w:szCs w:val="21"/>
              </w:rPr>
              <w:t>.</w:t>
            </w:r>
            <w:r w:rsidR="00321709" w:rsidRPr="00321709">
              <w:rPr>
                <w:rFonts w:ascii="Times New Roman" w:hAnsi="Times New Roman"/>
                <w:sz w:val="21"/>
                <w:szCs w:val="21"/>
                <w:lang w:val="en-US"/>
              </w:rPr>
              <w:t>5</w:t>
            </w:r>
            <w:r w:rsidRPr="00321709">
              <w:rPr>
                <w:rFonts w:ascii="Times New Roman" w:hAnsi="Times New Roman"/>
                <w:sz w:val="21"/>
                <w:szCs w:val="21"/>
              </w:rPr>
              <w:t xml:space="preserve">5 (2-18 </w:t>
            </w:r>
            <w:proofErr w:type="spellStart"/>
            <w:r w:rsidRPr="00321709">
              <w:rPr>
                <w:rFonts w:ascii="Times New Roman" w:hAnsi="Times New Roman"/>
                <w:sz w:val="21"/>
                <w:szCs w:val="21"/>
              </w:rPr>
              <w:t>нед</w:t>
            </w:r>
            <w:proofErr w:type="spellEnd"/>
            <w:r w:rsidRPr="00321709">
              <w:rPr>
                <w:rFonts w:ascii="Times New Roman" w:hAnsi="Times New Roman"/>
                <w:sz w:val="21"/>
                <w:szCs w:val="21"/>
              </w:rPr>
              <w:t>)</w:t>
            </w:r>
          </w:p>
          <w:p w14:paraId="30F9B944" w14:textId="6130B101" w:rsidR="0005757B" w:rsidRPr="00321709" w:rsidRDefault="0005757B" w:rsidP="0005757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21709">
              <w:rPr>
                <w:rFonts w:ascii="Times New Roman" w:hAnsi="Times New Roman"/>
                <w:sz w:val="21"/>
                <w:szCs w:val="21"/>
              </w:rPr>
              <w:t>7.09, 14.09, 21.09, 28.09, 5.10, 12.10, 19.10, 26.10, 2.11, 9.11, 16.11, 23.11, 30.11, 07.</w:t>
            </w:r>
            <w:r w:rsidRPr="00321709">
              <w:rPr>
                <w:rFonts w:ascii="Times New Roman" w:hAnsi="Times New Roman"/>
                <w:sz w:val="21"/>
                <w:szCs w:val="21"/>
                <w:lang w:val="en-US"/>
              </w:rPr>
              <w:t>12, 14.12, 21.12, 28.12</w:t>
            </w:r>
          </w:p>
        </w:tc>
        <w:tc>
          <w:tcPr>
            <w:tcW w:w="1843" w:type="dxa"/>
          </w:tcPr>
          <w:p w14:paraId="77453E44" w14:textId="5CC1A713" w:rsidR="0005757B" w:rsidRPr="00321709" w:rsidRDefault="0005757B" w:rsidP="000575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21709">
              <w:rPr>
                <w:rFonts w:ascii="Times New Roman" w:hAnsi="Times New Roman"/>
                <w:sz w:val="21"/>
                <w:szCs w:val="21"/>
              </w:rPr>
              <w:t>1319</w:t>
            </w:r>
          </w:p>
        </w:tc>
        <w:tc>
          <w:tcPr>
            <w:tcW w:w="2980" w:type="dxa"/>
          </w:tcPr>
          <w:p w14:paraId="682507F1" w14:textId="6B3C0760" w:rsidR="0005757B" w:rsidRPr="00581BF0" w:rsidRDefault="00B75324" w:rsidP="000575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93F63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893F63"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1446" w:type="dxa"/>
          </w:tcPr>
          <w:p w14:paraId="6FAE9DBC" w14:textId="48EE4EE4" w:rsidR="0005757B" w:rsidRPr="00581BF0" w:rsidRDefault="0005757B" w:rsidP="000575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93F63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05757B" w:rsidRPr="00DD2F24" w14:paraId="2FFFAE04" w14:textId="77777777" w:rsidTr="00B3748F">
        <w:trPr>
          <w:trHeight w:val="124"/>
          <w:jc w:val="center"/>
        </w:trPr>
        <w:tc>
          <w:tcPr>
            <w:tcW w:w="3964" w:type="dxa"/>
          </w:tcPr>
          <w:p w14:paraId="5C1C516D" w14:textId="515F91F1" w:rsidR="0005757B" w:rsidRPr="00321709" w:rsidRDefault="0005757B" w:rsidP="0005757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21709">
              <w:rPr>
                <w:rFonts w:ascii="Times New Roman" w:hAnsi="Times New Roman"/>
                <w:sz w:val="21"/>
                <w:szCs w:val="21"/>
              </w:rPr>
              <w:t xml:space="preserve">Четверг 12.20 -14.55 (2-18 </w:t>
            </w:r>
            <w:proofErr w:type="spellStart"/>
            <w:r w:rsidRPr="00321709">
              <w:rPr>
                <w:rFonts w:ascii="Times New Roman" w:hAnsi="Times New Roman"/>
                <w:sz w:val="21"/>
                <w:szCs w:val="21"/>
              </w:rPr>
              <w:t>нед</w:t>
            </w:r>
            <w:proofErr w:type="spellEnd"/>
            <w:r w:rsidRPr="00321709">
              <w:rPr>
                <w:rFonts w:ascii="Times New Roman" w:hAnsi="Times New Roman"/>
                <w:sz w:val="21"/>
                <w:szCs w:val="21"/>
              </w:rPr>
              <w:t>)</w:t>
            </w:r>
          </w:p>
          <w:p w14:paraId="6A983479" w14:textId="000A99EF" w:rsidR="0005757B" w:rsidRPr="00321709" w:rsidRDefault="0005757B" w:rsidP="0005757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21709">
              <w:rPr>
                <w:rFonts w:ascii="Times New Roman" w:hAnsi="Times New Roman"/>
                <w:sz w:val="21"/>
                <w:szCs w:val="21"/>
              </w:rPr>
              <w:t>7.09, 14.09, 21.09, 28.09, 5.10, 12.10, 19.10, 26.10, 2.11, 9.11, 16.11, 23.11, 30.11, 07.</w:t>
            </w:r>
            <w:r w:rsidRPr="00321709">
              <w:rPr>
                <w:rFonts w:ascii="Times New Roman" w:hAnsi="Times New Roman"/>
                <w:sz w:val="21"/>
                <w:szCs w:val="21"/>
                <w:lang w:val="en-US"/>
              </w:rPr>
              <w:t>12, 14.12, 21.12, 28.12</w:t>
            </w:r>
          </w:p>
        </w:tc>
        <w:tc>
          <w:tcPr>
            <w:tcW w:w="1843" w:type="dxa"/>
          </w:tcPr>
          <w:p w14:paraId="6C21ECE8" w14:textId="669597B3" w:rsidR="0005757B" w:rsidRPr="00321709" w:rsidRDefault="0005757B" w:rsidP="000575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21709">
              <w:rPr>
                <w:rFonts w:ascii="Times New Roman" w:hAnsi="Times New Roman"/>
                <w:sz w:val="21"/>
                <w:szCs w:val="21"/>
              </w:rPr>
              <w:t>1320</w:t>
            </w:r>
          </w:p>
        </w:tc>
        <w:tc>
          <w:tcPr>
            <w:tcW w:w="2980" w:type="dxa"/>
          </w:tcPr>
          <w:p w14:paraId="6C8A7026" w14:textId="6AD2F9F3" w:rsidR="0005757B" w:rsidRPr="00581BF0" w:rsidRDefault="00B75324" w:rsidP="000575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93F63"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 w:rsidRPr="00893F63">
              <w:rPr>
                <w:rFonts w:ascii="Times New Roman" w:hAnsi="Times New Roman"/>
                <w:sz w:val="21"/>
                <w:szCs w:val="21"/>
              </w:rPr>
              <w:t>Г.А.Хуснутдинова</w:t>
            </w:r>
            <w:proofErr w:type="spellEnd"/>
          </w:p>
        </w:tc>
        <w:tc>
          <w:tcPr>
            <w:tcW w:w="1446" w:type="dxa"/>
          </w:tcPr>
          <w:p w14:paraId="15FD42FD" w14:textId="027FD978" w:rsidR="0005757B" w:rsidRPr="00581BF0" w:rsidRDefault="0005757B" w:rsidP="000575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93F63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05757B" w:rsidRPr="00DD2F24" w14:paraId="32A8CA0D" w14:textId="77777777" w:rsidTr="00B3748F">
        <w:trPr>
          <w:trHeight w:val="128"/>
          <w:jc w:val="center"/>
        </w:trPr>
        <w:tc>
          <w:tcPr>
            <w:tcW w:w="3964" w:type="dxa"/>
          </w:tcPr>
          <w:p w14:paraId="4294C5EC" w14:textId="412DB4A6" w:rsidR="0005757B" w:rsidRPr="00321709" w:rsidRDefault="001C5317" w:rsidP="0005757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21709">
              <w:rPr>
                <w:rFonts w:ascii="Times New Roman" w:hAnsi="Times New Roman"/>
                <w:sz w:val="21"/>
                <w:szCs w:val="21"/>
              </w:rPr>
              <w:t>Суббота 12.20 -14.55 (1-9,11-18</w:t>
            </w:r>
            <w:r w:rsidR="0005757B" w:rsidRPr="0032170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05757B" w:rsidRPr="00321709">
              <w:rPr>
                <w:rFonts w:ascii="Times New Roman" w:hAnsi="Times New Roman"/>
                <w:sz w:val="21"/>
                <w:szCs w:val="21"/>
              </w:rPr>
              <w:t>нед</w:t>
            </w:r>
            <w:proofErr w:type="spellEnd"/>
            <w:r w:rsidR="0005757B" w:rsidRPr="00321709">
              <w:rPr>
                <w:rFonts w:ascii="Times New Roman" w:hAnsi="Times New Roman"/>
                <w:sz w:val="21"/>
                <w:szCs w:val="21"/>
              </w:rPr>
              <w:t>)</w:t>
            </w:r>
          </w:p>
          <w:p w14:paraId="7B34857D" w14:textId="018AF757" w:rsidR="0005757B" w:rsidRPr="00321709" w:rsidRDefault="001C5317" w:rsidP="001C531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21709">
              <w:rPr>
                <w:rFonts w:ascii="Times New Roman" w:hAnsi="Times New Roman"/>
                <w:sz w:val="21"/>
                <w:szCs w:val="21"/>
              </w:rPr>
              <w:t>2.09, 9.09, 16.09, 23</w:t>
            </w:r>
            <w:r w:rsidR="0005757B" w:rsidRPr="00321709">
              <w:rPr>
                <w:rFonts w:ascii="Times New Roman" w:hAnsi="Times New Roman"/>
                <w:sz w:val="21"/>
                <w:szCs w:val="21"/>
              </w:rPr>
              <w:t xml:space="preserve">.09, </w:t>
            </w:r>
            <w:r w:rsidRPr="00321709">
              <w:rPr>
                <w:rFonts w:ascii="Times New Roman" w:hAnsi="Times New Roman"/>
                <w:sz w:val="21"/>
                <w:szCs w:val="21"/>
              </w:rPr>
              <w:t>30.09, 7.10, 14.10, 21.10, 28.10, 11.11, 18.11, 25.11, 2.12, 9.12, 16.12, 23</w:t>
            </w:r>
            <w:r w:rsidR="0005757B" w:rsidRPr="00321709">
              <w:rPr>
                <w:rFonts w:ascii="Times New Roman" w:hAnsi="Times New Roman"/>
                <w:sz w:val="21"/>
                <w:szCs w:val="21"/>
              </w:rPr>
              <w:t>.12</w:t>
            </w:r>
            <w:r w:rsidRPr="00321709">
              <w:rPr>
                <w:rFonts w:ascii="Times New Roman" w:hAnsi="Times New Roman"/>
                <w:sz w:val="21"/>
                <w:szCs w:val="21"/>
              </w:rPr>
              <w:t>, 30.12</w:t>
            </w:r>
          </w:p>
        </w:tc>
        <w:tc>
          <w:tcPr>
            <w:tcW w:w="1843" w:type="dxa"/>
          </w:tcPr>
          <w:p w14:paraId="28F1F40A" w14:textId="57E7989A" w:rsidR="0005757B" w:rsidRPr="00321709" w:rsidRDefault="0005757B" w:rsidP="000575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21709">
              <w:rPr>
                <w:rFonts w:ascii="Times New Roman" w:hAnsi="Times New Roman"/>
                <w:sz w:val="21"/>
                <w:szCs w:val="21"/>
              </w:rPr>
              <w:t>1321</w:t>
            </w:r>
          </w:p>
        </w:tc>
        <w:tc>
          <w:tcPr>
            <w:tcW w:w="2980" w:type="dxa"/>
          </w:tcPr>
          <w:p w14:paraId="3B5767D1" w14:textId="77777777" w:rsidR="00B75324" w:rsidRPr="00893F63" w:rsidRDefault="00B75324" w:rsidP="00B753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93F63">
              <w:rPr>
                <w:rFonts w:ascii="Times New Roman" w:hAnsi="Times New Roman"/>
                <w:bCs/>
                <w:sz w:val="21"/>
                <w:szCs w:val="21"/>
              </w:rPr>
              <w:t xml:space="preserve">Асс. </w:t>
            </w:r>
            <w:proofErr w:type="spellStart"/>
            <w:r w:rsidRPr="00893F63">
              <w:rPr>
                <w:rFonts w:ascii="Times New Roman" w:hAnsi="Times New Roman"/>
                <w:bCs/>
                <w:sz w:val="21"/>
                <w:szCs w:val="21"/>
              </w:rPr>
              <w:t>Г.Ф.Габидинова</w:t>
            </w:r>
            <w:proofErr w:type="spellEnd"/>
            <w:r w:rsidRPr="00893F63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14:paraId="652BDF33" w14:textId="499800DA" w:rsidR="0005757B" w:rsidRPr="00581BF0" w:rsidRDefault="0005757B" w:rsidP="000575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6" w:type="dxa"/>
          </w:tcPr>
          <w:p w14:paraId="5F1E90E0" w14:textId="1E17EC9F" w:rsidR="0005757B" w:rsidRPr="00581BF0" w:rsidRDefault="0005757B" w:rsidP="000575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93F63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05757B" w:rsidRPr="00DD2F24" w14:paraId="568471E4" w14:textId="77777777" w:rsidTr="00B3748F">
        <w:trPr>
          <w:trHeight w:val="128"/>
          <w:jc w:val="center"/>
        </w:trPr>
        <w:tc>
          <w:tcPr>
            <w:tcW w:w="3964" w:type="dxa"/>
          </w:tcPr>
          <w:p w14:paraId="42EA7B81" w14:textId="160F0F54" w:rsidR="0005757B" w:rsidRPr="00321709" w:rsidRDefault="001C5317" w:rsidP="0005757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21709">
              <w:rPr>
                <w:rFonts w:ascii="Times New Roman" w:hAnsi="Times New Roman"/>
                <w:sz w:val="21"/>
                <w:szCs w:val="21"/>
              </w:rPr>
              <w:t>Суббота 12.20-14.55 (1-9,11-18</w:t>
            </w:r>
            <w:r w:rsidR="0005757B" w:rsidRPr="0032170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05757B" w:rsidRPr="00321709">
              <w:rPr>
                <w:rFonts w:ascii="Times New Roman" w:hAnsi="Times New Roman"/>
                <w:sz w:val="21"/>
                <w:szCs w:val="21"/>
              </w:rPr>
              <w:t>нед</w:t>
            </w:r>
            <w:proofErr w:type="spellEnd"/>
            <w:r w:rsidR="0005757B" w:rsidRPr="00321709">
              <w:rPr>
                <w:rFonts w:ascii="Times New Roman" w:hAnsi="Times New Roman"/>
                <w:sz w:val="21"/>
                <w:szCs w:val="21"/>
              </w:rPr>
              <w:t>)</w:t>
            </w:r>
          </w:p>
          <w:p w14:paraId="53BCE8B6" w14:textId="06076A39" w:rsidR="0005757B" w:rsidRPr="00321709" w:rsidRDefault="001C5317" w:rsidP="0005757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21709">
              <w:rPr>
                <w:rFonts w:ascii="Times New Roman" w:hAnsi="Times New Roman"/>
                <w:sz w:val="21"/>
                <w:szCs w:val="21"/>
              </w:rPr>
              <w:t>2.09, 9.09, 16.09, 23.09, 30.09, 7.10, 14.10, 21.10, 28.10, 11.11, 18.11, 25.11, 2.12, 9.12, 16.12, 23.12, 30.12</w:t>
            </w:r>
          </w:p>
        </w:tc>
        <w:tc>
          <w:tcPr>
            <w:tcW w:w="1843" w:type="dxa"/>
          </w:tcPr>
          <w:p w14:paraId="11387047" w14:textId="075679F3" w:rsidR="0005757B" w:rsidRPr="00321709" w:rsidRDefault="0005757B" w:rsidP="000575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21709">
              <w:rPr>
                <w:rFonts w:ascii="Times New Roman" w:hAnsi="Times New Roman"/>
                <w:sz w:val="21"/>
                <w:szCs w:val="21"/>
              </w:rPr>
              <w:t>1322</w:t>
            </w:r>
          </w:p>
        </w:tc>
        <w:tc>
          <w:tcPr>
            <w:tcW w:w="2980" w:type="dxa"/>
          </w:tcPr>
          <w:p w14:paraId="3D380552" w14:textId="7866DC79" w:rsidR="0005757B" w:rsidRPr="00581BF0" w:rsidRDefault="00B75324" w:rsidP="000575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93F63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893F63"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1446" w:type="dxa"/>
          </w:tcPr>
          <w:p w14:paraId="2930F71A" w14:textId="6380692A" w:rsidR="0005757B" w:rsidRPr="00581BF0" w:rsidRDefault="0005757B" w:rsidP="000575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93F63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05757B" w:rsidRPr="00DD2F24" w14:paraId="0A208A8A" w14:textId="77777777" w:rsidTr="00B3748F">
        <w:trPr>
          <w:trHeight w:val="128"/>
          <w:jc w:val="center"/>
        </w:trPr>
        <w:tc>
          <w:tcPr>
            <w:tcW w:w="3964" w:type="dxa"/>
          </w:tcPr>
          <w:p w14:paraId="0FA352AF" w14:textId="63B82841" w:rsidR="0005757B" w:rsidRPr="00321709" w:rsidRDefault="00C955D8" w:rsidP="0005757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21709">
              <w:rPr>
                <w:rFonts w:ascii="Times New Roman" w:hAnsi="Times New Roman"/>
                <w:sz w:val="21"/>
                <w:szCs w:val="21"/>
              </w:rPr>
              <w:t>Пятница 8.50-11.2</w:t>
            </w:r>
            <w:r w:rsidR="0005757B" w:rsidRPr="00321709">
              <w:rPr>
                <w:rFonts w:ascii="Times New Roman" w:hAnsi="Times New Roman"/>
                <w:sz w:val="21"/>
                <w:szCs w:val="21"/>
              </w:rPr>
              <w:t xml:space="preserve">5 (1-17 </w:t>
            </w:r>
            <w:proofErr w:type="spellStart"/>
            <w:r w:rsidR="0005757B" w:rsidRPr="00321709">
              <w:rPr>
                <w:rFonts w:ascii="Times New Roman" w:hAnsi="Times New Roman"/>
                <w:sz w:val="21"/>
                <w:szCs w:val="21"/>
              </w:rPr>
              <w:t>нед</w:t>
            </w:r>
            <w:proofErr w:type="spellEnd"/>
            <w:r w:rsidR="0005757B" w:rsidRPr="00321709">
              <w:rPr>
                <w:rFonts w:ascii="Times New Roman" w:hAnsi="Times New Roman"/>
                <w:sz w:val="21"/>
                <w:szCs w:val="21"/>
              </w:rPr>
              <w:t>)</w:t>
            </w:r>
          </w:p>
          <w:p w14:paraId="5C356131" w14:textId="21465DD2" w:rsidR="0005757B" w:rsidRPr="00321709" w:rsidRDefault="00C955D8" w:rsidP="0005757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21709">
              <w:rPr>
                <w:rFonts w:ascii="Times New Roman" w:hAnsi="Times New Roman"/>
                <w:sz w:val="21"/>
                <w:szCs w:val="21"/>
              </w:rPr>
              <w:t>1.09, 8.09, 15.09, 22.09, 29.09, 6.10, 13.10, 20.10, 27.10, 3.11, 10.11, 17.11, 24.11, 1.12, 8.12, 15.12, 22.12</w:t>
            </w:r>
          </w:p>
        </w:tc>
        <w:tc>
          <w:tcPr>
            <w:tcW w:w="1843" w:type="dxa"/>
          </w:tcPr>
          <w:p w14:paraId="06DE8280" w14:textId="2B507F9F" w:rsidR="0005757B" w:rsidRPr="00321709" w:rsidRDefault="0005757B" w:rsidP="000575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21709">
              <w:rPr>
                <w:rFonts w:ascii="Times New Roman" w:hAnsi="Times New Roman"/>
                <w:sz w:val="21"/>
                <w:szCs w:val="21"/>
              </w:rPr>
              <w:t>1323</w:t>
            </w:r>
          </w:p>
        </w:tc>
        <w:tc>
          <w:tcPr>
            <w:tcW w:w="2980" w:type="dxa"/>
          </w:tcPr>
          <w:p w14:paraId="214118FB" w14:textId="57F9DF89" w:rsidR="0005757B" w:rsidRPr="00581BF0" w:rsidRDefault="00B75324" w:rsidP="000575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93F63">
              <w:rPr>
                <w:rFonts w:ascii="Times New Roman" w:hAnsi="Times New Roman"/>
                <w:sz w:val="21"/>
                <w:szCs w:val="21"/>
              </w:rPr>
              <w:t>Проф. Л.М.Фатхутдинова</w:t>
            </w:r>
            <w:bookmarkStart w:id="0" w:name="_GoBack"/>
            <w:bookmarkEnd w:id="0"/>
          </w:p>
        </w:tc>
        <w:tc>
          <w:tcPr>
            <w:tcW w:w="1446" w:type="dxa"/>
          </w:tcPr>
          <w:p w14:paraId="59681CAA" w14:textId="3A1D1402" w:rsidR="0005757B" w:rsidRPr="00581BF0" w:rsidRDefault="0005757B" w:rsidP="000575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93F63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05757B" w:rsidRPr="00DD2F24" w14:paraId="7E4290FA" w14:textId="77777777" w:rsidTr="00B3748F">
        <w:trPr>
          <w:trHeight w:val="128"/>
          <w:jc w:val="center"/>
        </w:trPr>
        <w:tc>
          <w:tcPr>
            <w:tcW w:w="3964" w:type="dxa"/>
          </w:tcPr>
          <w:p w14:paraId="1A4B83C5" w14:textId="77777777" w:rsidR="0005757B" w:rsidRPr="00321709" w:rsidRDefault="0005757B" w:rsidP="0005757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21709">
              <w:rPr>
                <w:rFonts w:ascii="Times New Roman" w:hAnsi="Times New Roman"/>
                <w:sz w:val="21"/>
                <w:szCs w:val="21"/>
              </w:rPr>
              <w:t xml:space="preserve">Вторник 08.50 – 11.25 (2-18 </w:t>
            </w:r>
            <w:proofErr w:type="spellStart"/>
            <w:r w:rsidRPr="00321709">
              <w:rPr>
                <w:rFonts w:ascii="Times New Roman" w:hAnsi="Times New Roman"/>
                <w:sz w:val="21"/>
                <w:szCs w:val="21"/>
              </w:rPr>
              <w:t>нед</w:t>
            </w:r>
            <w:proofErr w:type="spellEnd"/>
            <w:r w:rsidRPr="00321709">
              <w:rPr>
                <w:rFonts w:ascii="Times New Roman" w:hAnsi="Times New Roman"/>
                <w:sz w:val="21"/>
                <w:szCs w:val="21"/>
              </w:rPr>
              <w:t>)</w:t>
            </w:r>
          </w:p>
          <w:p w14:paraId="55FE58C4" w14:textId="5E0ACEFE" w:rsidR="0005757B" w:rsidRPr="00321709" w:rsidRDefault="0005757B" w:rsidP="0005757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21709">
              <w:rPr>
                <w:rFonts w:ascii="Times New Roman" w:hAnsi="Times New Roman"/>
                <w:sz w:val="21"/>
                <w:szCs w:val="21"/>
                <w:lang w:val="en-US"/>
              </w:rPr>
              <w:t>5.09, 12.09, 19.09, 26.09, 3.10, 10.10, 17.10, 24.10, 31.10, 7.11, 14.11, 21.11, 28.11, 05.12, 12.12, 19.12, 26.12</w:t>
            </w:r>
          </w:p>
        </w:tc>
        <w:tc>
          <w:tcPr>
            <w:tcW w:w="1843" w:type="dxa"/>
          </w:tcPr>
          <w:p w14:paraId="19A045CD" w14:textId="18F679C8" w:rsidR="0005757B" w:rsidRPr="00321709" w:rsidRDefault="0005757B" w:rsidP="000575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21709">
              <w:rPr>
                <w:rFonts w:ascii="Times New Roman" w:hAnsi="Times New Roman"/>
                <w:sz w:val="21"/>
                <w:szCs w:val="21"/>
              </w:rPr>
              <w:t>1324</w:t>
            </w:r>
          </w:p>
        </w:tc>
        <w:tc>
          <w:tcPr>
            <w:tcW w:w="2980" w:type="dxa"/>
          </w:tcPr>
          <w:p w14:paraId="702BFC04" w14:textId="77777777" w:rsidR="00B75324" w:rsidRPr="00893F63" w:rsidRDefault="00B75324" w:rsidP="00B753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93F63">
              <w:rPr>
                <w:rFonts w:ascii="Times New Roman" w:hAnsi="Times New Roman"/>
                <w:bCs/>
                <w:sz w:val="21"/>
                <w:szCs w:val="21"/>
              </w:rPr>
              <w:t xml:space="preserve">Асс. </w:t>
            </w:r>
            <w:proofErr w:type="spellStart"/>
            <w:r w:rsidRPr="00893F63">
              <w:rPr>
                <w:rFonts w:ascii="Times New Roman" w:hAnsi="Times New Roman"/>
                <w:bCs/>
                <w:sz w:val="21"/>
                <w:szCs w:val="21"/>
              </w:rPr>
              <w:t>Г.Ф.Габидинова</w:t>
            </w:r>
            <w:proofErr w:type="spellEnd"/>
            <w:r w:rsidRPr="00893F63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14:paraId="34A280D8" w14:textId="3963E84C" w:rsidR="0005757B" w:rsidRPr="00581BF0" w:rsidRDefault="0005757B" w:rsidP="000575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6" w:type="dxa"/>
          </w:tcPr>
          <w:p w14:paraId="5935C139" w14:textId="7161CA68" w:rsidR="0005757B" w:rsidRPr="00581BF0" w:rsidRDefault="0005757B" w:rsidP="000575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93F63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05757B" w:rsidRPr="00B3748F" w14:paraId="69FAB503" w14:textId="77777777" w:rsidTr="00B3748F">
        <w:trPr>
          <w:trHeight w:val="128"/>
          <w:jc w:val="center"/>
        </w:trPr>
        <w:tc>
          <w:tcPr>
            <w:tcW w:w="3964" w:type="dxa"/>
          </w:tcPr>
          <w:p w14:paraId="49B17525" w14:textId="6E55D8FF" w:rsidR="005D5F3C" w:rsidRPr="00321709" w:rsidRDefault="005D5F3C" w:rsidP="005D5F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21709">
              <w:rPr>
                <w:rFonts w:ascii="Times New Roman" w:hAnsi="Times New Roman"/>
                <w:sz w:val="21"/>
                <w:szCs w:val="21"/>
              </w:rPr>
              <w:t xml:space="preserve">Понедельник 12:20 – 11:55 (2-18 </w:t>
            </w:r>
            <w:proofErr w:type="spellStart"/>
            <w:r w:rsidRPr="00321709">
              <w:rPr>
                <w:rFonts w:ascii="Times New Roman" w:hAnsi="Times New Roman"/>
                <w:sz w:val="21"/>
                <w:szCs w:val="21"/>
              </w:rPr>
              <w:t>нед</w:t>
            </w:r>
            <w:proofErr w:type="spellEnd"/>
            <w:r w:rsidRPr="00321709">
              <w:rPr>
                <w:rFonts w:ascii="Times New Roman" w:hAnsi="Times New Roman"/>
                <w:sz w:val="21"/>
                <w:szCs w:val="21"/>
              </w:rPr>
              <w:t>)</w:t>
            </w:r>
          </w:p>
          <w:p w14:paraId="5DDC7F62" w14:textId="37E7EC80" w:rsidR="0005757B" w:rsidRPr="00321709" w:rsidRDefault="005D5F3C" w:rsidP="005D5F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21709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4.09, 11.09, 18.09, 25.09, 2.10, 9.10, 16.10, 23.10, </w:t>
            </w:r>
            <w:r w:rsidRPr="00321709">
              <w:rPr>
                <w:rFonts w:ascii="Times New Roman" w:hAnsi="Times New Roman"/>
                <w:sz w:val="21"/>
                <w:szCs w:val="21"/>
              </w:rPr>
              <w:t xml:space="preserve">30.10, </w:t>
            </w:r>
            <w:r w:rsidRPr="00321709">
              <w:rPr>
                <w:rFonts w:ascii="Times New Roman" w:hAnsi="Times New Roman"/>
                <w:sz w:val="21"/>
                <w:szCs w:val="21"/>
                <w:lang w:val="en-US"/>
              </w:rPr>
              <w:t>6.11, 13.11, 20.11, 27.11, 04.12, 11.12, 18.12, 25.12</w:t>
            </w:r>
          </w:p>
        </w:tc>
        <w:tc>
          <w:tcPr>
            <w:tcW w:w="1843" w:type="dxa"/>
          </w:tcPr>
          <w:p w14:paraId="6F0FB3A2" w14:textId="466C69F1" w:rsidR="0005757B" w:rsidRPr="00B3748F" w:rsidRDefault="0005757B" w:rsidP="000575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93F63">
              <w:rPr>
                <w:rFonts w:ascii="Times New Roman" w:hAnsi="Times New Roman"/>
                <w:sz w:val="21"/>
                <w:szCs w:val="21"/>
              </w:rPr>
              <w:t>1325</w:t>
            </w:r>
          </w:p>
        </w:tc>
        <w:tc>
          <w:tcPr>
            <w:tcW w:w="2980" w:type="dxa"/>
          </w:tcPr>
          <w:p w14:paraId="39C607A2" w14:textId="77777777" w:rsidR="00B75324" w:rsidRPr="00893F63" w:rsidRDefault="00B75324" w:rsidP="00B753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93F63">
              <w:rPr>
                <w:rFonts w:ascii="Times New Roman" w:hAnsi="Times New Roman"/>
                <w:bCs/>
                <w:sz w:val="21"/>
                <w:szCs w:val="21"/>
              </w:rPr>
              <w:t xml:space="preserve">Асс. </w:t>
            </w:r>
            <w:proofErr w:type="spellStart"/>
            <w:r w:rsidRPr="00893F63">
              <w:rPr>
                <w:rFonts w:ascii="Times New Roman" w:hAnsi="Times New Roman"/>
                <w:bCs/>
                <w:sz w:val="21"/>
                <w:szCs w:val="21"/>
              </w:rPr>
              <w:t>Г.Ф.Габидинова</w:t>
            </w:r>
            <w:proofErr w:type="spellEnd"/>
            <w:r w:rsidRPr="00893F63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14:paraId="486B304F" w14:textId="48291499" w:rsidR="0005757B" w:rsidRPr="00B3748F" w:rsidRDefault="0005757B" w:rsidP="000575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6" w:type="dxa"/>
          </w:tcPr>
          <w:p w14:paraId="53291440" w14:textId="017C19D6" w:rsidR="0005757B" w:rsidRPr="00B3748F" w:rsidRDefault="0005757B" w:rsidP="000575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93F63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</w:tbl>
    <w:p w14:paraId="531DBB8E" w14:textId="47004160" w:rsidR="00C955D8" w:rsidRDefault="00C955D8" w:rsidP="007A5EB4">
      <w:pPr>
        <w:spacing w:after="0" w:line="240" w:lineRule="auto"/>
        <w:rPr>
          <w:rFonts w:ascii="Times New Roman" w:hAnsi="Times New Roman"/>
          <w:sz w:val="21"/>
          <w:szCs w:val="21"/>
          <w:lang w:val="en-US"/>
        </w:rPr>
      </w:pPr>
    </w:p>
    <w:p w14:paraId="6FD8E3E7" w14:textId="77777777" w:rsidR="00C955D8" w:rsidRDefault="00C955D8">
      <w:pPr>
        <w:spacing w:after="0" w:line="240" w:lineRule="auto"/>
        <w:rPr>
          <w:rFonts w:ascii="Times New Roman" w:hAnsi="Times New Roman"/>
          <w:sz w:val="21"/>
          <w:szCs w:val="21"/>
          <w:lang w:val="en-US"/>
        </w:rPr>
      </w:pPr>
      <w:r>
        <w:rPr>
          <w:rFonts w:ascii="Times New Roman" w:hAnsi="Times New Roman"/>
          <w:sz w:val="21"/>
          <w:szCs w:val="21"/>
          <w:lang w:val="en-US"/>
        </w:rPr>
        <w:br w:type="page"/>
      </w:r>
    </w:p>
    <w:p w14:paraId="7B8C0DF4" w14:textId="77777777" w:rsidR="0034234A" w:rsidRPr="00DF328C" w:rsidRDefault="0034234A" w:rsidP="007A5EB4">
      <w:pPr>
        <w:spacing w:after="0" w:line="240" w:lineRule="auto"/>
        <w:rPr>
          <w:rFonts w:ascii="Times New Roman" w:hAnsi="Times New Roman"/>
          <w:sz w:val="21"/>
          <w:szCs w:val="21"/>
          <w:lang w:val="en-US"/>
        </w:rPr>
      </w:pPr>
    </w:p>
    <w:p w14:paraId="49A26939" w14:textId="3956B904" w:rsidR="007A769A" w:rsidRDefault="007A769A" w:rsidP="007A769A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F3625D">
        <w:rPr>
          <w:rFonts w:ascii="Times New Roman" w:hAnsi="Times New Roman"/>
          <w:sz w:val="24"/>
          <w:szCs w:val="24"/>
          <w:lang w:val="en-US"/>
        </w:rPr>
        <w:t xml:space="preserve">Topics of Practical Classes </w:t>
      </w:r>
      <w:r w:rsidRPr="00263C5D">
        <w:rPr>
          <w:rFonts w:ascii="Times New Roman" w:hAnsi="Times New Roman"/>
          <w:sz w:val="24"/>
          <w:szCs w:val="24"/>
          <w:lang w:val="en-US"/>
        </w:rPr>
        <w:t xml:space="preserve">for Students of International Faculty </w:t>
      </w:r>
    </w:p>
    <w:p w14:paraId="76AB8127" w14:textId="77777777" w:rsidR="007A769A" w:rsidRDefault="007A769A" w:rsidP="007A769A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263C5D">
        <w:rPr>
          <w:rFonts w:ascii="Times New Roman" w:hAnsi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/>
          <w:b/>
          <w:sz w:val="24"/>
          <w:szCs w:val="24"/>
          <w:lang w:val="en-US"/>
        </w:rPr>
        <w:t>the Spring</w:t>
      </w:r>
      <w:r w:rsidRPr="00EA7C03">
        <w:rPr>
          <w:rFonts w:ascii="Times New Roman" w:hAnsi="Times New Roman"/>
          <w:b/>
          <w:sz w:val="24"/>
          <w:szCs w:val="24"/>
          <w:lang w:val="en-US"/>
        </w:rPr>
        <w:t xml:space="preserve"> Semester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2C86A004" w14:textId="0346B590" w:rsidR="007A769A" w:rsidRPr="00D06251" w:rsidRDefault="007A769A" w:rsidP="007A769A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of 202</w:t>
      </w:r>
      <w:r w:rsidR="00321709"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/202</w:t>
      </w:r>
      <w:r w:rsidR="00321709">
        <w:rPr>
          <w:rFonts w:ascii="Times New Roman" w:hAnsi="Times New Roman"/>
          <w:sz w:val="24"/>
          <w:szCs w:val="24"/>
          <w:lang w:val="en-US"/>
        </w:rPr>
        <w:t>4</w:t>
      </w:r>
      <w:r w:rsidRPr="00263C5D">
        <w:rPr>
          <w:rFonts w:ascii="Times New Roman" w:hAnsi="Times New Roman"/>
          <w:sz w:val="24"/>
          <w:szCs w:val="24"/>
          <w:lang w:val="en-US"/>
        </w:rPr>
        <w:t xml:space="preserve"> academic year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7A769A" w:rsidRPr="00263C5D" w14:paraId="14658874" w14:textId="77777777" w:rsidTr="007173BE">
        <w:tc>
          <w:tcPr>
            <w:tcW w:w="534" w:type="dxa"/>
            <w:shd w:val="clear" w:color="auto" w:fill="auto"/>
          </w:tcPr>
          <w:p w14:paraId="43B59431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9037" w:type="dxa"/>
            <w:shd w:val="clear" w:color="auto" w:fill="auto"/>
          </w:tcPr>
          <w:p w14:paraId="2802F45E" w14:textId="77777777" w:rsidR="007A769A" w:rsidRPr="00D06251" w:rsidRDefault="007A769A" w:rsidP="007173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Topics</w:t>
            </w:r>
          </w:p>
        </w:tc>
      </w:tr>
      <w:tr w:rsidR="007A769A" w:rsidRPr="00F3625D" w14:paraId="71658850" w14:textId="77777777" w:rsidTr="007173BE">
        <w:tc>
          <w:tcPr>
            <w:tcW w:w="534" w:type="dxa"/>
            <w:shd w:val="clear" w:color="auto" w:fill="auto"/>
          </w:tcPr>
          <w:p w14:paraId="16307680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5C3ED45B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Introduction to the Course</w:t>
            </w:r>
          </w:p>
        </w:tc>
      </w:tr>
      <w:tr w:rsidR="007A769A" w:rsidRPr="00EA7C03" w14:paraId="25F4540A" w14:textId="77777777" w:rsidTr="007173BE">
        <w:tc>
          <w:tcPr>
            <w:tcW w:w="534" w:type="dxa"/>
            <w:shd w:val="clear" w:color="auto" w:fill="auto"/>
          </w:tcPr>
          <w:p w14:paraId="5F2B5C6C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1D8582B6" w14:textId="77777777" w:rsidR="007A769A" w:rsidRPr="00D06251" w:rsidRDefault="007A769A" w:rsidP="007173B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Global Environmental Hazards</w:t>
            </w:r>
          </w:p>
        </w:tc>
      </w:tr>
      <w:tr w:rsidR="007A769A" w:rsidRPr="00B75324" w14:paraId="169CA55F" w14:textId="77777777" w:rsidTr="007173BE">
        <w:tc>
          <w:tcPr>
            <w:tcW w:w="534" w:type="dxa"/>
            <w:shd w:val="clear" w:color="auto" w:fill="auto"/>
          </w:tcPr>
          <w:p w14:paraId="2948C7E5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682961DF" w14:textId="77777777" w:rsidR="007A769A" w:rsidRPr="00D06251" w:rsidRDefault="007A769A" w:rsidP="007173BE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Atmosphere. Climate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Weather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and Health. </w:t>
            </w:r>
          </w:p>
        </w:tc>
      </w:tr>
      <w:tr w:rsidR="007A769A" w:rsidRPr="00D06251" w14:paraId="66A894F8" w14:textId="77777777" w:rsidTr="007173BE">
        <w:tc>
          <w:tcPr>
            <w:tcW w:w="534" w:type="dxa"/>
            <w:shd w:val="clear" w:color="auto" w:fill="auto"/>
          </w:tcPr>
          <w:p w14:paraId="1280DC92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749A8336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Outdoor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ir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ollution </w:t>
            </w:r>
          </w:p>
        </w:tc>
      </w:tr>
      <w:tr w:rsidR="007A769A" w:rsidRPr="00B75324" w14:paraId="79D773AD" w14:textId="77777777" w:rsidTr="007173BE">
        <w:tc>
          <w:tcPr>
            <w:tcW w:w="534" w:type="dxa"/>
            <w:shd w:val="clear" w:color="auto" w:fill="auto"/>
          </w:tcPr>
          <w:p w14:paraId="6C67CCBA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6525E538" w14:textId="77777777" w:rsidR="007A769A" w:rsidRPr="00D06251" w:rsidRDefault="007A769A" w:rsidP="00717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Policies to Prevent Outdoor Air Pollution</w:t>
            </w:r>
          </w:p>
        </w:tc>
      </w:tr>
      <w:tr w:rsidR="007A769A" w:rsidRPr="00B75324" w14:paraId="23E4AB6D" w14:textId="77777777" w:rsidTr="007173BE">
        <w:tc>
          <w:tcPr>
            <w:tcW w:w="534" w:type="dxa"/>
            <w:shd w:val="clear" w:color="auto" w:fill="auto"/>
          </w:tcPr>
          <w:p w14:paraId="597DA7FC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44A25D5E" w14:textId="77777777" w:rsidR="007A769A" w:rsidRPr="00D06251" w:rsidRDefault="007A769A" w:rsidP="00717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Water as a Key Public Health Problem</w:t>
            </w:r>
          </w:p>
        </w:tc>
      </w:tr>
      <w:tr w:rsidR="007A769A" w:rsidRPr="00263C5D" w14:paraId="39BCCBD7" w14:textId="77777777" w:rsidTr="007173BE">
        <w:tc>
          <w:tcPr>
            <w:tcW w:w="534" w:type="dxa"/>
            <w:shd w:val="clear" w:color="auto" w:fill="auto"/>
          </w:tcPr>
          <w:p w14:paraId="16914AFE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5EF6B64F" w14:textId="77777777" w:rsidR="007A769A" w:rsidRPr="00D06251" w:rsidRDefault="007A769A" w:rsidP="00717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6251">
              <w:rPr>
                <w:rFonts w:ascii="Times New Roman" w:hAnsi="Times New Roman"/>
                <w:color w:val="000000"/>
                <w:sz w:val="24"/>
                <w:szCs w:val="24"/>
                <w:lang w:val="en-US" w:bidi="hi-IN"/>
              </w:rPr>
              <w:t>Waterwaste</w:t>
            </w:r>
            <w:proofErr w:type="spellEnd"/>
          </w:p>
        </w:tc>
      </w:tr>
      <w:tr w:rsidR="007A769A" w:rsidRPr="00263C5D" w14:paraId="353BCCFF" w14:textId="77777777" w:rsidTr="007173BE">
        <w:tc>
          <w:tcPr>
            <w:tcW w:w="534" w:type="dxa"/>
            <w:shd w:val="clear" w:color="auto" w:fill="auto"/>
          </w:tcPr>
          <w:p w14:paraId="1AE4DA77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589DB529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06251">
              <w:rPr>
                <w:rFonts w:ascii="Times New Roman" w:hAnsi="Times New Roman"/>
                <w:sz w:val="24"/>
                <w:szCs w:val="24"/>
              </w:rPr>
              <w:t>Solid</w:t>
            </w:r>
            <w:proofErr w:type="spellEnd"/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6251">
              <w:rPr>
                <w:rFonts w:ascii="Times New Roman" w:hAnsi="Times New Roman"/>
                <w:sz w:val="24"/>
                <w:szCs w:val="24"/>
              </w:rPr>
              <w:t>Waste</w:t>
            </w:r>
            <w:proofErr w:type="spellEnd"/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6251">
              <w:rPr>
                <w:rFonts w:ascii="Times New Roman" w:hAnsi="Times New Roman"/>
                <w:sz w:val="24"/>
                <w:szCs w:val="24"/>
              </w:rPr>
              <w:t>Manag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proofErr w:type="spellStart"/>
            <w:r w:rsidRPr="00D06251">
              <w:rPr>
                <w:rFonts w:ascii="Times New Roman" w:hAnsi="Times New Roman"/>
                <w:sz w:val="24"/>
                <w:szCs w:val="24"/>
              </w:rPr>
              <w:t>ment</w:t>
            </w:r>
            <w:proofErr w:type="spellEnd"/>
          </w:p>
        </w:tc>
      </w:tr>
      <w:tr w:rsidR="007A769A" w:rsidRPr="00B75324" w14:paraId="2DDA4E2A" w14:textId="77777777" w:rsidTr="007173BE">
        <w:tc>
          <w:tcPr>
            <w:tcW w:w="534" w:type="dxa"/>
            <w:shd w:val="clear" w:color="auto" w:fill="auto"/>
          </w:tcPr>
          <w:p w14:paraId="52342A14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363F1A22" w14:textId="77777777" w:rsidR="007A769A" w:rsidRPr="00D06251" w:rsidRDefault="007A769A" w:rsidP="007173BE">
            <w:pPr>
              <w:snapToGrid w:val="0"/>
              <w:spacing w:line="19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Module 1. Environmental Health. Written Ass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ignment</w:t>
            </w:r>
          </w:p>
        </w:tc>
      </w:tr>
      <w:tr w:rsidR="007A769A" w:rsidRPr="00BD0136" w14:paraId="70765CF1" w14:textId="77777777" w:rsidTr="007173BE">
        <w:tc>
          <w:tcPr>
            <w:tcW w:w="534" w:type="dxa"/>
            <w:shd w:val="clear" w:color="auto" w:fill="auto"/>
          </w:tcPr>
          <w:p w14:paraId="2AF5637F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22F6C87E" w14:textId="77777777" w:rsidR="007A769A" w:rsidRPr="00D06251" w:rsidRDefault="007A769A" w:rsidP="007173BE">
            <w:pPr>
              <w:snapToGrid w:val="0"/>
              <w:spacing w:line="19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Indoor Air Quality</w:t>
            </w:r>
          </w:p>
        </w:tc>
      </w:tr>
      <w:tr w:rsidR="007A769A" w:rsidRPr="001E5EC4" w14:paraId="5731D37D" w14:textId="77777777" w:rsidTr="007173BE">
        <w:tc>
          <w:tcPr>
            <w:tcW w:w="534" w:type="dxa"/>
            <w:shd w:val="clear" w:color="auto" w:fill="auto"/>
          </w:tcPr>
          <w:p w14:paraId="07D87B39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16FBDBF4" w14:textId="77777777" w:rsidR="007A769A" w:rsidRPr="00D06251" w:rsidRDefault="007A769A" w:rsidP="007173BE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Lighting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Buildings. HVAC</w:t>
            </w:r>
          </w:p>
        </w:tc>
      </w:tr>
      <w:tr w:rsidR="007A769A" w:rsidRPr="001E5EC4" w14:paraId="714D5C32" w14:textId="77777777" w:rsidTr="007173BE">
        <w:tc>
          <w:tcPr>
            <w:tcW w:w="534" w:type="dxa"/>
            <w:shd w:val="clear" w:color="auto" w:fill="auto"/>
          </w:tcPr>
          <w:p w14:paraId="2D8B56ED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559286E1" w14:textId="77777777" w:rsidR="007A769A" w:rsidRPr="00D06251" w:rsidRDefault="007A769A" w:rsidP="007173BE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Hospital Hygiene</w:t>
            </w:r>
          </w:p>
        </w:tc>
      </w:tr>
      <w:tr w:rsidR="007A769A" w:rsidRPr="00B75324" w14:paraId="2936C6F3" w14:textId="77777777" w:rsidTr="007173BE">
        <w:tc>
          <w:tcPr>
            <w:tcW w:w="534" w:type="dxa"/>
            <w:shd w:val="clear" w:color="auto" w:fill="auto"/>
          </w:tcPr>
          <w:p w14:paraId="3FD6F109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33E9BE50" w14:textId="77777777" w:rsidR="007A769A" w:rsidRPr="00D06251" w:rsidRDefault="007A769A" w:rsidP="007173BE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Module 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Buildings and Hospitals. Written Ass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ignment</w:t>
            </w:r>
          </w:p>
        </w:tc>
      </w:tr>
      <w:tr w:rsidR="007A769A" w:rsidRPr="00B75324" w14:paraId="20E138B4" w14:textId="77777777" w:rsidTr="007173BE">
        <w:tc>
          <w:tcPr>
            <w:tcW w:w="534" w:type="dxa"/>
            <w:shd w:val="clear" w:color="auto" w:fill="auto"/>
          </w:tcPr>
          <w:p w14:paraId="357B217C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4FC05748" w14:textId="77777777" w:rsidR="007A769A" w:rsidRPr="00D06251" w:rsidRDefault="007A769A" w:rsidP="007173BE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Children and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dolescent's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rowth and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eve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opment</w:t>
            </w:r>
          </w:p>
        </w:tc>
      </w:tr>
      <w:tr w:rsidR="007A769A" w:rsidRPr="00F3625D" w14:paraId="3EED5DA0" w14:textId="77777777" w:rsidTr="007173BE">
        <w:tc>
          <w:tcPr>
            <w:tcW w:w="534" w:type="dxa"/>
            <w:shd w:val="clear" w:color="auto" w:fill="auto"/>
          </w:tcPr>
          <w:p w14:paraId="7B49192B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3E578746" w14:textId="77777777" w:rsidR="007A769A" w:rsidRPr="00D06251" w:rsidRDefault="007A769A" w:rsidP="007173BE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Children and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dolescent's health</w:t>
            </w:r>
          </w:p>
        </w:tc>
      </w:tr>
      <w:tr w:rsidR="007A769A" w:rsidRPr="00F3625D" w14:paraId="73F9A260" w14:textId="77777777" w:rsidTr="007173BE">
        <w:tc>
          <w:tcPr>
            <w:tcW w:w="534" w:type="dxa"/>
            <w:shd w:val="clear" w:color="auto" w:fill="auto"/>
          </w:tcPr>
          <w:p w14:paraId="332D8AC2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753100D3" w14:textId="77777777" w:rsidR="007A769A" w:rsidRPr="00D06251" w:rsidRDefault="007A769A" w:rsidP="007173BE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Kindergartens and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chools</w:t>
            </w:r>
          </w:p>
        </w:tc>
      </w:tr>
      <w:tr w:rsidR="007A769A" w:rsidRPr="001E5EC4" w14:paraId="483BDB0F" w14:textId="77777777" w:rsidTr="007173BE">
        <w:tc>
          <w:tcPr>
            <w:tcW w:w="534" w:type="dxa"/>
            <w:shd w:val="clear" w:color="auto" w:fill="auto"/>
          </w:tcPr>
          <w:p w14:paraId="4AD7234D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3A722680" w14:textId="77777777" w:rsidR="007A769A" w:rsidRPr="00D06251" w:rsidRDefault="007A769A" w:rsidP="007173BE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3. Children and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dolescent's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ealth. Written Ass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ignment</w:t>
            </w:r>
          </w:p>
        </w:tc>
      </w:tr>
    </w:tbl>
    <w:p w14:paraId="3B4FB121" w14:textId="77777777" w:rsidR="007A769A" w:rsidRPr="001E5EC4" w:rsidRDefault="007A769A" w:rsidP="007A769A">
      <w:pPr>
        <w:spacing w:after="0" w:line="240" w:lineRule="auto"/>
        <w:rPr>
          <w:rFonts w:ascii="Times New Roman" w:hAnsi="Times New Roman"/>
          <w:lang w:val="en-US"/>
        </w:rPr>
      </w:pPr>
    </w:p>
    <w:p w14:paraId="690BC75B" w14:textId="1DB62158" w:rsidR="000A3A77" w:rsidRDefault="000A3A77" w:rsidP="00BE4539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sectPr w:rsidR="000A3A77" w:rsidSect="00B609A7">
      <w:footerReference w:type="default" r:id="rId8"/>
      <w:pgSz w:w="11906" w:h="16838" w:code="9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70A7C" w14:textId="77777777" w:rsidR="000C689B" w:rsidRDefault="000C689B" w:rsidP="008B2334">
      <w:pPr>
        <w:spacing w:after="0" w:line="240" w:lineRule="auto"/>
      </w:pPr>
      <w:r>
        <w:separator/>
      </w:r>
    </w:p>
  </w:endnote>
  <w:endnote w:type="continuationSeparator" w:id="0">
    <w:p w14:paraId="13ECA1F2" w14:textId="77777777" w:rsidR="000C689B" w:rsidRDefault="000C689B" w:rsidP="008B2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BBEBF" w14:textId="2A8FECD3" w:rsidR="00386BA3" w:rsidRDefault="00386BA3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B75324">
      <w:rPr>
        <w:noProof/>
      </w:rPr>
      <w:t>2</w:t>
    </w:r>
    <w:r>
      <w:fldChar w:fldCharType="end"/>
    </w:r>
  </w:p>
  <w:p w14:paraId="44116E97" w14:textId="77777777" w:rsidR="00386BA3" w:rsidRDefault="00386BA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C58B7" w14:textId="77777777" w:rsidR="000C689B" w:rsidRDefault="000C689B" w:rsidP="008B2334">
      <w:pPr>
        <w:spacing w:after="0" w:line="240" w:lineRule="auto"/>
      </w:pPr>
      <w:r>
        <w:separator/>
      </w:r>
    </w:p>
  </w:footnote>
  <w:footnote w:type="continuationSeparator" w:id="0">
    <w:p w14:paraId="2CAC0706" w14:textId="77777777" w:rsidR="000C689B" w:rsidRDefault="000C689B" w:rsidP="008B2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15D04"/>
    <w:multiLevelType w:val="hybridMultilevel"/>
    <w:tmpl w:val="73EEFDAA"/>
    <w:lvl w:ilvl="0" w:tplc="6EE02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5E"/>
    <w:rsid w:val="00001EE3"/>
    <w:rsid w:val="00012E6E"/>
    <w:rsid w:val="00023054"/>
    <w:rsid w:val="000252D6"/>
    <w:rsid w:val="00026413"/>
    <w:rsid w:val="00040B72"/>
    <w:rsid w:val="0004127E"/>
    <w:rsid w:val="00044110"/>
    <w:rsid w:val="00046F2A"/>
    <w:rsid w:val="000470FA"/>
    <w:rsid w:val="00047E4F"/>
    <w:rsid w:val="000533F4"/>
    <w:rsid w:val="0005757B"/>
    <w:rsid w:val="00062FEC"/>
    <w:rsid w:val="0006438A"/>
    <w:rsid w:val="0006749D"/>
    <w:rsid w:val="00067F4C"/>
    <w:rsid w:val="0007403E"/>
    <w:rsid w:val="00077D7B"/>
    <w:rsid w:val="00081C7B"/>
    <w:rsid w:val="00086C18"/>
    <w:rsid w:val="000A23C8"/>
    <w:rsid w:val="000A3A77"/>
    <w:rsid w:val="000A415E"/>
    <w:rsid w:val="000A4704"/>
    <w:rsid w:val="000A62FD"/>
    <w:rsid w:val="000B14AA"/>
    <w:rsid w:val="000B4393"/>
    <w:rsid w:val="000C689B"/>
    <w:rsid w:val="000D56AF"/>
    <w:rsid w:val="000D5DC0"/>
    <w:rsid w:val="000F111A"/>
    <w:rsid w:val="000F3583"/>
    <w:rsid w:val="000F3D1D"/>
    <w:rsid w:val="0011121A"/>
    <w:rsid w:val="00112611"/>
    <w:rsid w:val="00112DB1"/>
    <w:rsid w:val="001300C3"/>
    <w:rsid w:val="00134F0D"/>
    <w:rsid w:val="00146EA4"/>
    <w:rsid w:val="00153990"/>
    <w:rsid w:val="00155315"/>
    <w:rsid w:val="00162E30"/>
    <w:rsid w:val="00163671"/>
    <w:rsid w:val="0017450D"/>
    <w:rsid w:val="00187044"/>
    <w:rsid w:val="00193AE4"/>
    <w:rsid w:val="001954C9"/>
    <w:rsid w:val="00197F0C"/>
    <w:rsid w:val="001A0D57"/>
    <w:rsid w:val="001A1C97"/>
    <w:rsid w:val="001B3F99"/>
    <w:rsid w:val="001B56A7"/>
    <w:rsid w:val="001B61C4"/>
    <w:rsid w:val="001C3079"/>
    <w:rsid w:val="001C48FD"/>
    <w:rsid w:val="001C5317"/>
    <w:rsid w:val="001D16B8"/>
    <w:rsid w:val="001D7B3D"/>
    <w:rsid w:val="00206F69"/>
    <w:rsid w:val="00211965"/>
    <w:rsid w:val="0021197B"/>
    <w:rsid w:val="00214AF2"/>
    <w:rsid w:val="00214F27"/>
    <w:rsid w:val="00217F85"/>
    <w:rsid w:val="00227401"/>
    <w:rsid w:val="00233D5E"/>
    <w:rsid w:val="00253CE9"/>
    <w:rsid w:val="00256F9B"/>
    <w:rsid w:val="00262ADC"/>
    <w:rsid w:val="00275584"/>
    <w:rsid w:val="0027768D"/>
    <w:rsid w:val="0028109D"/>
    <w:rsid w:val="00281CE0"/>
    <w:rsid w:val="002921F3"/>
    <w:rsid w:val="00296715"/>
    <w:rsid w:val="00296C76"/>
    <w:rsid w:val="00296E4E"/>
    <w:rsid w:val="002A2F51"/>
    <w:rsid w:val="002A385E"/>
    <w:rsid w:val="002B2C47"/>
    <w:rsid w:val="002B35BA"/>
    <w:rsid w:val="002B3E58"/>
    <w:rsid w:val="002C03A5"/>
    <w:rsid w:val="002C376E"/>
    <w:rsid w:val="002C5F6E"/>
    <w:rsid w:val="002D20F5"/>
    <w:rsid w:val="002D66EB"/>
    <w:rsid w:val="002D68DA"/>
    <w:rsid w:val="002F10A0"/>
    <w:rsid w:val="002F30E3"/>
    <w:rsid w:val="00305FCE"/>
    <w:rsid w:val="003063A5"/>
    <w:rsid w:val="00321709"/>
    <w:rsid w:val="0032544C"/>
    <w:rsid w:val="0034234A"/>
    <w:rsid w:val="00351BB4"/>
    <w:rsid w:val="00362D09"/>
    <w:rsid w:val="00374E4C"/>
    <w:rsid w:val="00380344"/>
    <w:rsid w:val="00386BA3"/>
    <w:rsid w:val="003A2391"/>
    <w:rsid w:val="003A2A0D"/>
    <w:rsid w:val="003A382B"/>
    <w:rsid w:val="003A4913"/>
    <w:rsid w:val="003A72EF"/>
    <w:rsid w:val="003B0A22"/>
    <w:rsid w:val="003C0E14"/>
    <w:rsid w:val="003C2D11"/>
    <w:rsid w:val="003D2333"/>
    <w:rsid w:val="003D3517"/>
    <w:rsid w:val="003D3539"/>
    <w:rsid w:val="003D492B"/>
    <w:rsid w:val="003E2106"/>
    <w:rsid w:val="003E509D"/>
    <w:rsid w:val="003E51C3"/>
    <w:rsid w:val="004006DB"/>
    <w:rsid w:val="00403C8E"/>
    <w:rsid w:val="004131C1"/>
    <w:rsid w:val="0041537B"/>
    <w:rsid w:val="00424F72"/>
    <w:rsid w:val="00426E46"/>
    <w:rsid w:val="0043698A"/>
    <w:rsid w:val="00445AEC"/>
    <w:rsid w:val="0045246C"/>
    <w:rsid w:val="004525BA"/>
    <w:rsid w:val="00453F93"/>
    <w:rsid w:val="004576DD"/>
    <w:rsid w:val="0046486F"/>
    <w:rsid w:val="004815A8"/>
    <w:rsid w:val="0049161D"/>
    <w:rsid w:val="00491A05"/>
    <w:rsid w:val="004A4341"/>
    <w:rsid w:val="004B6975"/>
    <w:rsid w:val="004C325F"/>
    <w:rsid w:val="004C5208"/>
    <w:rsid w:val="004C5D88"/>
    <w:rsid w:val="004E00F4"/>
    <w:rsid w:val="004F2270"/>
    <w:rsid w:val="004F6376"/>
    <w:rsid w:val="0050007B"/>
    <w:rsid w:val="005023E1"/>
    <w:rsid w:val="00502C96"/>
    <w:rsid w:val="00503D56"/>
    <w:rsid w:val="00506FA1"/>
    <w:rsid w:val="00507997"/>
    <w:rsid w:val="00510353"/>
    <w:rsid w:val="00515856"/>
    <w:rsid w:val="005274D5"/>
    <w:rsid w:val="00527935"/>
    <w:rsid w:val="00545DB2"/>
    <w:rsid w:val="00580414"/>
    <w:rsid w:val="005817A5"/>
    <w:rsid w:val="005819B7"/>
    <w:rsid w:val="00581BF0"/>
    <w:rsid w:val="00585EA4"/>
    <w:rsid w:val="00591B99"/>
    <w:rsid w:val="00592814"/>
    <w:rsid w:val="005974E3"/>
    <w:rsid w:val="005A11EA"/>
    <w:rsid w:val="005A506D"/>
    <w:rsid w:val="005D3F35"/>
    <w:rsid w:val="005D4C0D"/>
    <w:rsid w:val="005D51F9"/>
    <w:rsid w:val="005D5F3C"/>
    <w:rsid w:val="005D644B"/>
    <w:rsid w:val="005E0D4D"/>
    <w:rsid w:val="005E2D36"/>
    <w:rsid w:val="005F1E4F"/>
    <w:rsid w:val="00600A63"/>
    <w:rsid w:val="00603685"/>
    <w:rsid w:val="00611122"/>
    <w:rsid w:val="00613CA5"/>
    <w:rsid w:val="0062277A"/>
    <w:rsid w:val="00637241"/>
    <w:rsid w:val="00637B57"/>
    <w:rsid w:val="006531D4"/>
    <w:rsid w:val="00656368"/>
    <w:rsid w:val="00666C0F"/>
    <w:rsid w:val="00670AC8"/>
    <w:rsid w:val="0067297A"/>
    <w:rsid w:val="00696544"/>
    <w:rsid w:val="006A38C9"/>
    <w:rsid w:val="006A49E2"/>
    <w:rsid w:val="006A4F7A"/>
    <w:rsid w:val="006B5512"/>
    <w:rsid w:val="006B607B"/>
    <w:rsid w:val="006C3F57"/>
    <w:rsid w:val="006D153F"/>
    <w:rsid w:val="006D2AA6"/>
    <w:rsid w:val="006D31A7"/>
    <w:rsid w:val="006D489A"/>
    <w:rsid w:val="006E2405"/>
    <w:rsid w:val="006E721A"/>
    <w:rsid w:val="006F1FD5"/>
    <w:rsid w:val="00705CC2"/>
    <w:rsid w:val="007216A9"/>
    <w:rsid w:val="00727FFD"/>
    <w:rsid w:val="00732380"/>
    <w:rsid w:val="00733E8E"/>
    <w:rsid w:val="0075116C"/>
    <w:rsid w:val="00752FA0"/>
    <w:rsid w:val="007618D4"/>
    <w:rsid w:val="00762905"/>
    <w:rsid w:val="007642F6"/>
    <w:rsid w:val="007660DB"/>
    <w:rsid w:val="00771912"/>
    <w:rsid w:val="00773556"/>
    <w:rsid w:val="00774DD8"/>
    <w:rsid w:val="0077552B"/>
    <w:rsid w:val="00775C1C"/>
    <w:rsid w:val="00777BBA"/>
    <w:rsid w:val="00790B35"/>
    <w:rsid w:val="007912D9"/>
    <w:rsid w:val="00791E97"/>
    <w:rsid w:val="00792E3D"/>
    <w:rsid w:val="00793F64"/>
    <w:rsid w:val="00794564"/>
    <w:rsid w:val="007A14D2"/>
    <w:rsid w:val="007A3E39"/>
    <w:rsid w:val="007A5EB4"/>
    <w:rsid w:val="007A769A"/>
    <w:rsid w:val="007C031C"/>
    <w:rsid w:val="007C2223"/>
    <w:rsid w:val="007D128B"/>
    <w:rsid w:val="007D7D30"/>
    <w:rsid w:val="007F20EA"/>
    <w:rsid w:val="007F2650"/>
    <w:rsid w:val="007F47BC"/>
    <w:rsid w:val="00800289"/>
    <w:rsid w:val="00806AB8"/>
    <w:rsid w:val="008150A0"/>
    <w:rsid w:val="00830E4B"/>
    <w:rsid w:val="00832877"/>
    <w:rsid w:val="008342ED"/>
    <w:rsid w:val="00845978"/>
    <w:rsid w:val="008631FB"/>
    <w:rsid w:val="00875998"/>
    <w:rsid w:val="0087680D"/>
    <w:rsid w:val="008850F4"/>
    <w:rsid w:val="00896031"/>
    <w:rsid w:val="008A09C4"/>
    <w:rsid w:val="008A1FB3"/>
    <w:rsid w:val="008A2ED2"/>
    <w:rsid w:val="008A4293"/>
    <w:rsid w:val="008B2334"/>
    <w:rsid w:val="008C6A0F"/>
    <w:rsid w:val="008D080A"/>
    <w:rsid w:val="008D634E"/>
    <w:rsid w:val="008D6C44"/>
    <w:rsid w:val="008E1889"/>
    <w:rsid w:val="008E294C"/>
    <w:rsid w:val="008F0923"/>
    <w:rsid w:val="0090713C"/>
    <w:rsid w:val="0092035D"/>
    <w:rsid w:val="00920A52"/>
    <w:rsid w:val="00923FE0"/>
    <w:rsid w:val="00925D0B"/>
    <w:rsid w:val="0093093D"/>
    <w:rsid w:val="00932F3B"/>
    <w:rsid w:val="009631BC"/>
    <w:rsid w:val="0097101F"/>
    <w:rsid w:val="00971410"/>
    <w:rsid w:val="009962F5"/>
    <w:rsid w:val="00996AB7"/>
    <w:rsid w:val="009B134B"/>
    <w:rsid w:val="009C678E"/>
    <w:rsid w:val="009D6FE5"/>
    <w:rsid w:val="009E0BF1"/>
    <w:rsid w:val="009E27D0"/>
    <w:rsid w:val="009E2E4B"/>
    <w:rsid w:val="009F1FFC"/>
    <w:rsid w:val="009F758F"/>
    <w:rsid w:val="00A02F3E"/>
    <w:rsid w:val="00A048EB"/>
    <w:rsid w:val="00A064BF"/>
    <w:rsid w:val="00A07221"/>
    <w:rsid w:val="00A11CE6"/>
    <w:rsid w:val="00A14836"/>
    <w:rsid w:val="00A15C1A"/>
    <w:rsid w:val="00A20B89"/>
    <w:rsid w:val="00A306AE"/>
    <w:rsid w:val="00A33E30"/>
    <w:rsid w:val="00A36554"/>
    <w:rsid w:val="00A57610"/>
    <w:rsid w:val="00A61463"/>
    <w:rsid w:val="00A73F08"/>
    <w:rsid w:val="00A74BE4"/>
    <w:rsid w:val="00A77D1E"/>
    <w:rsid w:val="00A80E33"/>
    <w:rsid w:val="00A84C5C"/>
    <w:rsid w:val="00A90A5A"/>
    <w:rsid w:val="00A959DB"/>
    <w:rsid w:val="00AB3C29"/>
    <w:rsid w:val="00AC734B"/>
    <w:rsid w:val="00AD1C2C"/>
    <w:rsid w:val="00AE40C8"/>
    <w:rsid w:val="00AE6819"/>
    <w:rsid w:val="00AF4948"/>
    <w:rsid w:val="00B020C7"/>
    <w:rsid w:val="00B3748F"/>
    <w:rsid w:val="00B526E4"/>
    <w:rsid w:val="00B60083"/>
    <w:rsid w:val="00B609A7"/>
    <w:rsid w:val="00B62309"/>
    <w:rsid w:val="00B666C6"/>
    <w:rsid w:val="00B74261"/>
    <w:rsid w:val="00B75324"/>
    <w:rsid w:val="00B84BAB"/>
    <w:rsid w:val="00B91110"/>
    <w:rsid w:val="00B935DF"/>
    <w:rsid w:val="00B962AE"/>
    <w:rsid w:val="00BA3BD1"/>
    <w:rsid w:val="00BB664B"/>
    <w:rsid w:val="00BC12FE"/>
    <w:rsid w:val="00BC25CF"/>
    <w:rsid w:val="00BE2600"/>
    <w:rsid w:val="00BE4539"/>
    <w:rsid w:val="00BE6671"/>
    <w:rsid w:val="00BE67E8"/>
    <w:rsid w:val="00BF610A"/>
    <w:rsid w:val="00BF7F4C"/>
    <w:rsid w:val="00C1712E"/>
    <w:rsid w:val="00C2202C"/>
    <w:rsid w:val="00C221ED"/>
    <w:rsid w:val="00C24574"/>
    <w:rsid w:val="00C2481C"/>
    <w:rsid w:val="00C31787"/>
    <w:rsid w:val="00C3253A"/>
    <w:rsid w:val="00C3260D"/>
    <w:rsid w:val="00C35AF4"/>
    <w:rsid w:val="00C45561"/>
    <w:rsid w:val="00C50AA6"/>
    <w:rsid w:val="00C6325A"/>
    <w:rsid w:val="00C63FDC"/>
    <w:rsid w:val="00C80111"/>
    <w:rsid w:val="00C81A5F"/>
    <w:rsid w:val="00C923FE"/>
    <w:rsid w:val="00C955D8"/>
    <w:rsid w:val="00C95DBD"/>
    <w:rsid w:val="00C96673"/>
    <w:rsid w:val="00CA54F0"/>
    <w:rsid w:val="00CA7209"/>
    <w:rsid w:val="00CB1ABF"/>
    <w:rsid w:val="00CB7ED3"/>
    <w:rsid w:val="00CD2E4F"/>
    <w:rsid w:val="00CD7E0C"/>
    <w:rsid w:val="00CF08E5"/>
    <w:rsid w:val="00CF290C"/>
    <w:rsid w:val="00CF3241"/>
    <w:rsid w:val="00CF3C13"/>
    <w:rsid w:val="00D01BF3"/>
    <w:rsid w:val="00D02992"/>
    <w:rsid w:val="00D10AB6"/>
    <w:rsid w:val="00D13594"/>
    <w:rsid w:val="00D25CA1"/>
    <w:rsid w:val="00D30C1B"/>
    <w:rsid w:val="00D315F9"/>
    <w:rsid w:val="00D401D0"/>
    <w:rsid w:val="00D40B58"/>
    <w:rsid w:val="00D40D47"/>
    <w:rsid w:val="00D40FCB"/>
    <w:rsid w:val="00D41AE9"/>
    <w:rsid w:val="00D4214F"/>
    <w:rsid w:val="00D424E2"/>
    <w:rsid w:val="00D44E19"/>
    <w:rsid w:val="00D45868"/>
    <w:rsid w:val="00D5572A"/>
    <w:rsid w:val="00D72F23"/>
    <w:rsid w:val="00D74DA7"/>
    <w:rsid w:val="00D826DA"/>
    <w:rsid w:val="00D87707"/>
    <w:rsid w:val="00D9159C"/>
    <w:rsid w:val="00D919B0"/>
    <w:rsid w:val="00D96146"/>
    <w:rsid w:val="00DA1A65"/>
    <w:rsid w:val="00DB1C6F"/>
    <w:rsid w:val="00DB2EF7"/>
    <w:rsid w:val="00DB474B"/>
    <w:rsid w:val="00DD1AA4"/>
    <w:rsid w:val="00DD2F24"/>
    <w:rsid w:val="00DD791F"/>
    <w:rsid w:val="00DE1B72"/>
    <w:rsid w:val="00DE2851"/>
    <w:rsid w:val="00DF0722"/>
    <w:rsid w:val="00DF2F44"/>
    <w:rsid w:val="00DF328C"/>
    <w:rsid w:val="00DF6C27"/>
    <w:rsid w:val="00E00433"/>
    <w:rsid w:val="00E06E34"/>
    <w:rsid w:val="00E17353"/>
    <w:rsid w:val="00E2035A"/>
    <w:rsid w:val="00E2268B"/>
    <w:rsid w:val="00E22BF1"/>
    <w:rsid w:val="00E22D25"/>
    <w:rsid w:val="00E35536"/>
    <w:rsid w:val="00E53793"/>
    <w:rsid w:val="00E553FC"/>
    <w:rsid w:val="00E5714D"/>
    <w:rsid w:val="00E574B2"/>
    <w:rsid w:val="00E61BB8"/>
    <w:rsid w:val="00E6233B"/>
    <w:rsid w:val="00E62F72"/>
    <w:rsid w:val="00E744F5"/>
    <w:rsid w:val="00E8210D"/>
    <w:rsid w:val="00E86C2D"/>
    <w:rsid w:val="00E93520"/>
    <w:rsid w:val="00E96EF3"/>
    <w:rsid w:val="00EA0B83"/>
    <w:rsid w:val="00EB48D2"/>
    <w:rsid w:val="00EC5790"/>
    <w:rsid w:val="00EC769F"/>
    <w:rsid w:val="00EE2BC7"/>
    <w:rsid w:val="00EF01B0"/>
    <w:rsid w:val="00EF4927"/>
    <w:rsid w:val="00EF4A1A"/>
    <w:rsid w:val="00F00E2F"/>
    <w:rsid w:val="00F013B0"/>
    <w:rsid w:val="00F0267B"/>
    <w:rsid w:val="00F04707"/>
    <w:rsid w:val="00F05630"/>
    <w:rsid w:val="00F23086"/>
    <w:rsid w:val="00F46080"/>
    <w:rsid w:val="00F47BE7"/>
    <w:rsid w:val="00F60474"/>
    <w:rsid w:val="00F629E4"/>
    <w:rsid w:val="00F67D39"/>
    <w:rsid w:val="00F7372D"/>
    <w:rsid w:val="00F814C6"/>
    <w:rsid w:val="00F8401B"/>
    <w:rsid w:val="00F853F4"/>
    <w:rsid w:val="00F942E2"/>
    <w:rsid w:val="00FC6758"/>
    <w:rsid w:val="00FC7C01"/>
    <w:rsid w:val="00FD153B"/>
    <w:rsid w:val="00FD1B1E"/>
    <w:rsid w:val="00FD1C48"/>
    <w:rsid w:val="00FD2121"/>
    <w:rsid w:val="00FD5D33"/>
    <w:rsid w:val="00FE2A83"/>
    <w:rsid w:val="00FE4CE7"/>
    <w:rsid w:val="00FE67DD"/>
    <w:rsid w:val="00FF68EE"/>
    <w:rsid w:val="00FF7156"/>
    <w:rsid w:val="00F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9F00"/>
  <w15:docId w15:val="{F5D1058C-BF50-4FE6-BFA2-365EC85D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0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0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2D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81B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670AC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608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F46080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8B23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B233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B23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B2334"/>
    <w:rPr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qFormat/>
    <w:rsid w:val="00E35536"/>
    <w:pPr>
      <w:ind w:left="720"/>
      <w:contextualSpacing/>
    </w:pPr>
  </w:style>
  <w:style w:type="paragraph" w:customStyle="1" w:styleId="11">
    <w:name w:val="Обычный1"/>
    <w:uiPriority w:val="99"/>
    <w:rsid w:val="00E35536"/>
    <w:pPr>
      <w:widowControl w:val="0"/>
      <w:ind w:left="80" w:firstLine="140"/>
    </w:pPr>
    <w:rPr>
      <w:rFonts w:ascii="Times New Roman" w:eastAsia="Times New Roman" w:hAnsi="Times New Roman"/>
      <w:sz w:val="28"/>
      <w:lang w:eastAsia="ru-RU"/>
    </w:rPr>
  </w:style>
  <w:style w:type="character" w:customStyle="1" w:styleId="2">
    <w:name w:val="Основной текст (2) + Не полужирный"/>
    <w:rsid w:val="00D961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List Paragraph"/>
    <w:basedOn w:val="a"/>
    <w:qFormat/>
    <w:rsid w:val="00670AC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70AC8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1BF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1076;&#1083;&#1103;%20&#1091;&#1095;&#1077;&#1073;-&#1088;&#1072;&#1073;&#1086;&#1090;&#1099;\&#1092;&#1086;&#1088;&#1084;&#1072;-&#1088;&#1072;&#1089;&#1087;&#1080;&#1089;&#1072;&#1085;&#1080;&#1077;-&#1074;&#1077;&#1089;&#1085;&#1072;20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53E5A-2123-49F8-8373-8541FD7A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форма-расписание-весна2017</Template>
  <TotalTime>8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Olga</dc:creator>
  <cp:lastModifiedBy>Пользователь Windows</cp:lastModifiedBy>
  <cp:revision>5</cp:revision>
  <cp:lastPrinted>2022-09-06T09:04:00Z</cp:lastPrinted>
  <dcterms:created xsi:type="dcterms:W3CDTF">2023-07-03T09:35:00Z</dcterms:created>
  <dcterms:modified xsi:type="dcterms:W3CDTF">2023-08-31T12:53:00Z</dcterms:modified>
</cp:coreProperties>
</file>